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E0" w:rsidRDefault="00FD10E0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10E0" w:rsidRDefault="00FD10E0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СОБРАНИЕ  ДЕПУТАТОВ </w:t>
      </w:r>
    </w:p>
    <w:p w:rsidR="00FD10E0" w:rsidRPr="00026F37" w:rsidRDefault="00FD10E0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ЛЕДОВСКОГО</w:t>
      </w:r>
      <w:r w:rsidRPr="00026F3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СЕЛЬСОВЕТА</w:t>
      </w:r>
    </w:p>
    <w:p w:rsidR="00FD10E0" w:rsidRPr="00026F37" w:rsidRDefault="00FD10E0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26F37">
        <w:rPr>
          <w:rFonts w:ascii="Times New Roman" w:hAnsi="Times New Roman"/>
          <w:b/>
          <w:bCs/>
          <w:sz w:val="24"/>
          <w:szCs w:val="24"/>
          <w:lang w:eastAsia="ar-SA"/>
        </w:rPr>
        <w:t>СОВЕТСКОГО РАЙОНА КУРСКОЙ ОБЛАСТИ</w:t>
      </w:r>
    </w:p>
    <w:p w:rsidR="00FD10E0" w:rsidRPr="00026F37" w:rsidRDefault="00FD10E0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10E0" w:rsidRDefault="00FD10E0" w:rsidP="0085572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26F37">
        <w:rPr>
          <w:rFonts w:ascii="Times New Roman" w:hAnsi="Times New Roman"/>
          <w:b/>
          <w:bCs/>
          <w:sz w:val="24"/>
          <w:szCs w:val="24"/>
          <w:lang w:eastAsia="ar-SA"/>
        </w:rPr>
        <w:t>Р Е Ш Е Н И Е</w:t>
      </w:r>
    </w:p>
    <w:p w:rsidR="00FD10E0" w:rsidRDefault="00FD10E0" w:rsidP="0085572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10E0" w:rsidRDefault="00FD10E0" w:rsidP="00E26668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от 28.05.2019г.  </w:t>
      </w:r>
      <w:r w:rsidRPr="00026F37">
        <w:rPr>
          <w:rFonts w:ascii="Times New Roman" w:hAnsi="Times New Roman"/>
          <w:b/>
          <w:sz w:val="24"/>
          <w:szCs w:val="24"/>
          <w:lang w:eastAsia="ar-SA"/>
        </w:rPr>
        <w:t xml:space="preserve"> №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10</w:t>
      </w:r>
    </w:p>
    <w:p w:rsidR="00FD10E0" w:rsidRDefault="00FD10E0" w:rsidP="00E26668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FD10E0" w:rsidRDefault="00FD10E0" w:rsidP="00E26668">
      <w:pPr>
        <w:pStyle w:val="PlainTex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и дополнений в решение</w:t>
      </w:r>
    </w:p>
    <w:p w:rsidR="00FD10E0" w:rsidRDefault="00FD10E0" w:rsidP="00E26668">
      <w:pPr>
        <w:pStyle w:val="PlainTex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Собрания депутатов Ледовского сельсовета</w:t>
      </w:r>
    </w:p>
    <w:p w:rsidR="00FD10E0" w:rsidRDefault="00FD10E0" w:rsidP="00E26668">
      <w:pPr>
        <w:pStyle w:val="PlainTex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Советского района Курской области № 35</w:t>
      </w:r>
    </w:p>
    <w:p w:rsidR="00FD10E0" w:rsidRDefault="00FD10E0" w:rsidP="00E97C85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10.12.2018г. </w:t>
      </w:r>
      <w:r w:rsidRPr="00E97C85">
        <w:rPr>
          <w:rFonts w:ascii="Times New Roman" w:hAnsi="Times New Roman"/>
          <w:b/>
          <w:bCs/>
          <w:lang w:eastAsia="ar-SA"/>
        </w:rPr>
        <w:t xml:space="preserve">«О бюджете </w:t>
      </w:r>
      <w:r>
        <w:rPr>
          <w:rFonts w:ascii="Times New Roman" w:hAnsi="Times New Roman"/>
          <w:b/>
          <w:bCs/>
          <w:lang w:eastAsia="ar-SA"/>
        </w:rPr>
        <w:t>Ледовского</w:t>
      </w:r>
      <w:r w:rsidRPr="00E97C85">
        <w:rPr>
          <w:rFonts w:ascii="Times New Roman" w:hAnsi="Times New Roman"/>
          <w:b/>
          <w:bCs/>
          <w:lang w:eastAsia="ar-SA"/>
        </w:rPr>
        <w:t xml:space="preserve"> сельсовета </w:t>
      </w:r>
    </w:p>
    <w:p w:rsidR="00FD10E0" w:rsidRDefault="00FD10E0" w:rsidP="00E97C85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ar-SA"/>
        </w:rPr>
      </w:pPr>
      <w:r w:rsidRPr="00E97C85">
        <w:rPr>
          <w:rFonts w:ascii="Times New Roman" w:hAnsi="Times New Roman"/>
          <w:b/>
          <w:bCs/>
          <w:lang w:eastAsia="ar-SA"/>
        </w:rPr>
        <w:t xml:space="preserve">Советского района Курской области </w:t>
      </w:r>
    </w:p>
    <w:p w:rsidR="00FD10E0" w:rsidRPr="00E97C85" w:rsidRDefault="00FD10E0" w:rsidP="00E97C85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ar-SA"/>
        </w:rPr>
      </w:pPr>
      <w:r w:rsidRPr="00E97C85">
        <w:rPr>
          <w:rFonts w:ascii="Times New Roman" w:hAnsi="Times New Roman"/>
          <w:b/>
          <w:bCs/>
          <w:lang w:eastAsia="ar-SA"/>
        </w:rPr>
        <w:t>на 201</w:t>
      </w:r>
      <w:r>
        <w:rPr>
          <w:rFonts w:ascii="Times New Roman" w:hAnsi="Times New Roman"/>
          <w:b/>
          <w:bCs/>
          <w:lang w:eastAsia="ar-SA"/>
        </w:rPr>
        <w:t xml:space="preserve">9 год и плановый период 2020 и </w:t>
      </w:r>
      <w:r w:rsidRPr="00E97C85">
        <w:rPr>
          <w:rFonts w:ascii="Times New Roman" w:hAnsi="Times New Roman"/>
          <w:b/>
          <w:bCs/>
          <w:lang w:eastAsia="ar-SA"/>
        </w:rPr>
        <w:t>202</w:t>
      </w:r>
      <w:r>
        <w:rPr>
          <w:rFonts w:ascii="Times New Roman" w:hAnsi="Times New Roman"/>
          <w:b/>
          <w:bCs/>
          <w:lang w:eastAsia="ar-SA"/>
        </w:rPr>
        <w:t>1</w:t>
      </w:r>
      <w:r w:rsidRPr="00E97C85">
        <w:rPr>
          <w:rFonts w:ascii="Times New Roman" w:hAnsi="Times New Roman"/>
          <w:b/>
          <w:bCs/>
          <w:lang w:eastAsia="ar-SA"/>
        </w:rPr>
        <w:t xml:space="preserve"> годов»</w:t>
      </w:r>
      <w:r w:rsidRPr="00E97C85">
        <w:rPr>
          <w:rFonts w:ascii="Times New Roman" w:hAnsi="Times New Roman"/>
          <w:b/>
          <w:lang w:eastAsia="ar-SA"/>
        </w:rPr>
        <w:t xml:space="preserve"> </w:t>
      </w:r>
    </w:p>
    <w:p w:rsidR="00FD10E0" w:rsidRPr="00026F37" w:rsidRDefault="00FD10E0" w:rsidP="0085572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D10E0" w:rsidRPr="007A5E4C" w:rsidRDefault="00FD10E0" w:rsidP="00B23ACD">
      <w:pPr>
        <w:ind w:left="57" w:hanging="57"/>
        <w:jc w:val="both"/>
        <w:rPr>
          <w:rFonts w:ascii="Times New Roman" w:hAnsi="Times New Roman"/>
        </w:rPr>
      </w:pPr>
      <w:r w:rsidRPr="00E2666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bCs/>
        </w:rPr>
        <w:t xml:space="preserve">В </w:t>
      </w:r>
      <w:r>
        <w:rPr>
          <w:rFonts w:ascii="Times New Roman" w:hAnsi="Times New Roman"/>
        </w:rPr>
        <w:t>соответствие</w:t>
      </w:r>
      <w:r w:rsidRPr="007A5E4C">
        <w:rPr>
          <w:rFonts w:ascii="Times New Roman" w:hAnsi="Times New Roman"/>
        </w:rPr>
        <w:t xml:space="preserve"> с  заключением Комитета финансов Курской области от 2</w:t>
      </w:r>
      <w:r>
        <w:rPr>
          <w:rFonts w:ascii="Times New Roman" w:hAnsi="Times New Roman"/>
        </w:rPr>
        <w:t>6</w:t>
      </w:r>
      <w:r w:rsidRPr="007A5E4C">
        <w:rPr>
          <w:rFonts w:ascii="Times New Roman" w:hAnsi="Times New Roman"/>
        </w:rPr>
        <w:t>.04.201</w:t>
      </w:r>
      <w:r>
        <w:rPr>
          <w:rFonts w:ascii="Times New Roman" w:hAnsi="Times New Roman"/>
        </w:rPr>
        <w:t>9</w:t>
      </w:r>
      <w:r w:rsidRPr="007A5E4C">
        <w:rPr>
          <w:rFonts w:ascii="Times New Roman" w:hAnsi="Times New Roman"/>
        </w:rPr>
        <w:t>г. «О соблюдении органами местного самоуправления требований статьи 136 Бюджетного кодекса Российской Федерации при составлении бюджета муниципального образования «Ледовский сельсовет» Советского района Курской области на 201</w:t>
      </w:r>
      <w:r>
        <w:rPr>
          <w:rFonts w:ascii="Times New Roman" w:hAnsi="Times New Roman"/>
        </w:rPr>
        <w:t>9</w:t>
      </w:r>
      <w:r w:rsidRPr="007A5E4C">
        <w:rPr>
          <w:rFonts w:ascii="Times New Roman" w:hAnsi="Times New Roman"/>
        </w:rPr>
        <w:t xml:space="preserve"> год и на плановый период 20</w:t>
      </w:r>
      <w:r>
        <w:rPr>
          <w:rFonts w:ascii="Times New Roman" w:hAnsi="Times New Roman"/>
        </w:rPr>
        <w:t>20</w:t>
      </w:r>
      <w:r w:rsidRPr="007A5E4C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21</w:t>
      </w:r>
      <w:r w:rsidRPr="007A5E4C">
        <w:rPr>
          <w:rFonts w:ascii="Times New Roman" w:hAnsi="Times New Roman"/>
        </w:rPr>
        <w:t xml:space="preserve"> годов»,</w:t>
      </w:r>
      <w:r>
        <w:rPr>
          <w:rFonts w:ascii="Times New Roman" w:hAnsi="Times New Roman"/>
        </w:rPr>
        <w:t xml:space="preserve"> утвержденного Собранием депутатов Ледовского сельсовета Советского района Курской области от 10.12.2018г. №35 (в ред. от 23.01.2019г. №2), </w:t>
      </w:r>
      <w:r w:rsidRPr="007A5E4C">
        <w:rPr>
          <w:rFonts w:ascii="Times New Roman" w:hAnsi="Times New Roman"/>
        </w:rPr>
        <w:t xml:space="preserve"> Федеральным законом от 06.10.2003г. № 131-ФЗ «Об общих принципах организации местного самоуправления в Российской Федерации», со статьей 236 Бюджетного кодекса Российской Федерации, Уставом муниципального образования «Ледовский сельсовет» Советского района Курской области, Собрание депутатов Ледовского сельсовета Советского района Курской области </w:t>
      </w:r>
      <w:r w:rsidRPr="007A5E4C">
        <w:rPr>
          <w:rFonts w:ascii="Times New Roman" w:hAnsi="Times New Roman"/>
          <w:b/>
        </w:rPr>
        <w:t>решило</w:t>
      </w:r>
      <w:r w:rsidRPr="007A5E4C">
        <w:rPr>
          <w:rFonts w:ascii="Times New Roman" w:hAnsi="Times New Roman"/>
        </w:rPr>
        <w:t>:</w:t>
      </w:r>
    </w:p>
    <w:p w:rsidR="00FD10E0" w:rsidRPr="0058736F" w:rsidRDefault="00FD10E0" w:rsidP="00B23ACD">
      <w:pPr>
        <w:ind w:left="180" w:hanging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 </w:t>
      </w:r>
      <w:r w:rsidRPr="0058736F">
        <w:rPr>
          <w:rFonts w:ascii="Times New Roman" w:hAnsi="Times New Roman"/>
        </w:rPr>
        <w:t>Внести в решение Собрания депутатов Ледовского сельсовета Советского района Курской области от 10.12.2018г. №35 «О бюджете Ледовского сельсовета Советского района Курской области на 2019 год и плановый период 2020 и 2021 годов» следующие изменения и дополнения:</w:t>
      </w:r>
    </w:p>
    <w:p w:rsidR="00FD10E0" w:rsidRDefault="00FD10E0" w:rsidP="007B2D9F">
      <w:pPr>
        <w:pStyle w:val="PlainText"/>
        <w:numPr>
          <w:ilvl w:val="1"/>
          <w:numId w:val="7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26668">
        <w:rPr>
          <w:rFonts w:ascii="Times New Roman" w:hAnsi="Times New Roman"/>
          <w:bCs/>
          <w:sz w:val="24"/>
          <w:szCs w:val="24"/>
        </w:rPr>
        <w:t>В текстовой части:</w:t>
      </w:r>
    </w:p>
    <w:p w:rsidR="00FD10E0" w:rsidRPr="00E26668" w:rsidRDefault="00FD10E0" w:rsidP="00E26668">
      <w:pPr>
        <w:pStyle w:val="PlainText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E26668">
        <w:rPr>
          <w:rFonts w:ascii="Times New Roman" w:hAnsi="Times New Roman"/>
          <w:bCs/>
          <w:sz w:val="24"/>
          <w:szCs w:val="24"/>
        </w:rPr>
        <w:t xml:space="preserve">Пункт 1 статьи 1 изложить в следующей редакции: </w:t>
      </w:r>
    </w:p>
    <w:p w:rsidR="00FD10E0" w:rsidRPr="00E26668" w:rsidRDefault="00FD10E0" w:rsidP="00B23ACD">
      <w:pPr>
        <w:pStyle w:val="PlainText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26668">
        <w:rPr>
          <w:rFonts w:ascii="Times New Roman" w:hAnsi="Times New Roman"/>
          <w:bCs/>
          <w:sz w:val="24"/>
          <w:szCs w:val="24"/>
        </w:rPr>
        <w:t xml:space="preserve">«1. Утвердить основные характеристики бюджета Ледовского сельсовета    </w:t>
      </w:r>
    </w:p>
    <w:p w:rsidR="00FD10E0" w:rsidRPr="00E26668" w:rsidRDefault="00FD10E0" w:rsidP="00B23ACD">
      <w:pPr>
        <w:pStyle w:val="PlainText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26668">
        <w:rPr>
          <w:rFonts w:ascii="Times New Roman" w:hAnsi="Times New Roman"/>
          <w:bCs/>
          <w:sz w:val="24"/>
          <w:szCs w:val="24"/>
        </w:rPr>
        <w:t>Советского района Курской области на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E26668">
        <w:rPr>
          <w:rFonts w:ascii="Times New Roman" w:hAnsi="Times New Roman"/>
          <w:bCs/>
          <w:sz w:val="24"/>
          <w:szCs w:val="24"/>
        </w:rPr>
        <w:t>год:</w:t>
      </w:r>
    </w:p>
    <w:p w:rsidR="00FD10E0" w:rsidRPr="00E26668" w:rsidRDefault="00FD10E0" w:rsidP="00B23ACD">
      <w:pPr>
        <w:pStyle w:val="PlainText"/>
        <w:ind w:left="540" w:firstLine="18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26668">
        <w:rPr>
          <w:rFonts w:ascii="Times New Roman" w:hAnsi="Times New Roman"/>
          <w:bCs/>
          <w:sz w:val="24"/>
          <w:szCs w:val="24"/>
        </w:rPr>
        <w:t xml:space="preserve">      прогнозируемый общий объем доходо</w:t>
      </w:r>
      <w:r>
        <w:rPr>
          <w:rFonts w:ascii="Times New Roman" w:hAnsi="Times New Roman"/>
          <w:bCs/>
          <w:sz w:val="24"/>
          <w:szCs w:val="24"/>
        </w:rPr>
        <w:t xml:space="preserve">в бюджета Ледовского сельсовета </w:t>
      </w:r>
      <w:r w:rsidRPr="00E26668">
        <w:rPr>
          <w:rFonts w:ascii="Times New Roman" w:hAnsi="Times New Roman"/>
          <w:bCs/>
          <w:sz w:val="24"/>
          <w:szCs w:val="24"/>
        </w:rPr>
        <w:t xml:space="preserve">Советского района Курской области в сумме </w:t>
      </w:r>
      <w:r>
        <w:rPr>
          <w:rFonts w:ascii="Times New Roman" w:hAnsi="Times New Roman"/>
          <w:bCs/>
          <w:sz w:val="24"/>
          <w:szCs w:val="24"/>
        </w:rPr>
        <w:t>3778827,00</w:t>
      </w:r>
      <w:r w:rsidRPr="00E26668">
        <w:rPr>
          <w:rFonts w:ascii="Times New Roman" w:hAnsi="Times New Roman"/>
          <w:bCs/>
          <w:sz w:val="24"/>
          <w:szCs w:val="24"/>
        </w:rPr>
        <w:t>рублей;</w:t>
      </w:r>
    </w:p>
    <w:p w:rsidR="00FD10E0" w:rsidRPr="00E26668" w:rsidRDefault="00FD10E0" w:rsidP="00B23ACD">
      <w:pPr>
        <w:pStyle w:val="PlainText"/>
        <w:ind w:left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26668">
        <w:rPr>
          <w:rFonts w:ascii="Times New Roman" w:hAnsi="Times New Roman"/>
          <w:bCs/>
          <w:sz w:val="24"/>
          <w:szCs w:val="24"/>
        </w:rPr>
        <w:t xml:space="preserve">     общий объем расходов бюджета Ледовского сельсовета Советского района  Курской области на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E26668">
        <w:rPr>
          <w:rFonts w:ascii="Times New Roman" w:hAnsi="Times New Roman"/>
          <w:bCs/>
          <w:sz w:val="24"/>
          <w:szCs w:val="24"/>
        </w:rPr>
        <w:t xml:space="preserve">год  в сумме </w:t>
      </w:r>
      <w:r>
        <w:rPr>
          <w:rFonts w:ascii="Times New Roman" w:hAnsi="Times New Roman"/>
          <w:bCs/>
          <w:sz w:val="24"/>
          <w:szCs w:val="24"/>
        </w:rPr>
        <w:t>4328197,53</w:t>
      </w:r>
      <w:r w:rsidRPr="00E26668">
        <w:rPr>
          <w:rFonts w:ascii="Times New Roman" w:hAnsi="Times New Roman"/>
          <w:bCs/>
          <w:sz w:val="24"/>
          <w:szCs w:val="24"/>
        </w:rPr>
        <w:t>рублей;</w:t>
      </w:r>
    </w:p>
    <w:p w:rsidR="00FD10E0" w:rsidRDefault="00FD10E0" w:rsidP="00B23ACD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703E4B">
        <w:rPr>
          <w:rFonts w:ascii="Times New Roman" w:hAnsi="Times New Roman"/>
          <w:sz w:val="24"/>
          <w:szCs w:val="24"/>
        </w:rPr>
        <w:t xml:space="preserve">                 прогнозируемый дефицит бюджета  </w:t>
      </w:r>
      <w:r w:rsidRPr="00703E4B">
        <w:rPr>
          <w:rFonts w:ascii="Times New Roman" w:hAnsi="Times New Roman"/>
          <w:sz w:val="24"/>
          <w:szCs w:val="24"/>
          <w:lang w:eastAsia="ar-SA"/>
        </w:rPr>
        <w:t>Ледовского</w:t>
      </w:r>
      <w:r w:rsidRPr="00703E4B">
        <w:rPr>
          <w:rFonts w:ascii="Times New Roman" w:hAnsi="Times New Roman"/>
          <w:sz w:val="24"/>
          <w:szCs w:val="24"/>
        </w:rPr>
        <w:t xml:space="preserve"> сельсовета в сумме </w:t>
      </w:r>
      <w:r>
        <w:rPr>
          <w:rFonts w:ascii="Times New Roman" w:hAnsi="Times New Roman"/>
          <w:sz w:val="24"/>
          <w:szCs w:val="24"/>
          <w:lang w:eastAsia="en-US"/>
        </w:rPr>
        <w:t>549370</w:t>
      </w:r>
      <w:r w:rsidRPr="00BF59F2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>53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FD10E0" w:rsidRDefault="00FD10E0" w:rsidP="00B23ACD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03E4B">
        <w:rPr>
          <w:rFonts w:ascii="Times New Roman" w:hAnsi="Times New Roman"/>
          <w:sz w:val="24"/>
          <w:szCs w:val="24"/>
        </w:rPr>
        <w:t>рублей».</w:t>
      </w:r>
    </w:p>
    <w:p w:rsidR="00FD10E0" w:rsidRDefault="00FD10E0" w:rsidP="00703E4B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E26668">
        <w:rPr>
          <w:rFonts w:ascii="Times New Roman" w:hAnsi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/>
          <w:bCs/>
          <w:sz w:val="24"/>
          <w:szCs w:val="24"/>
        </w:rPr>
        <w:t>2</w:t>
      </w:r>
      <w:r w:rsidRPr="00E26668">
        <w:rPr>
          <w:rFonts w:ascii="Times New Roman" w:hAnsi="Times New Roman"/>
          <w:bCs/>
          <w:sz w:val="24"/>
          <w:szCs w:val="24"/>
        </w:rPr>
        <w:t xml:space="preserve"> статьи 1 изложить в следующей редакции:</w:t>
      </w:r>
    </w:p>
    <w:p w:rsidR="00FD10E0" w:rsidRDefault="00FD10E0" w:rsidP="00B23ACD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        «</w:t>
      </w:r>
      <w:r>
        <w:rPr>
          <w:rFonts w:ascii="Times New Roman" w:hAnsi="Times New Roman"/>
          <w:sz w:val="24"/>
          <w:szCs w:val="24"/>
          <w:lang w:eastAsia="en-US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hAnsi="Times New Roman"/>
          <w:sz w:val="24"/>
          <w:szCs w:val="24"/>
          <w:lang w:eastAsia="en-US"/>
        </w:rPr>
        <w:t xml:space="preserve">овского сельсовета Советского района Курской области на плановый период 2020-2021 годы: </w:t>
      </w:r>
    </w:p>
    <w:p w:rsidR="00FD10E0" w:rsidRDefault="00FD10E0" w:rsidP="00B23ACD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hAnsi="Times New Roman"/>
          <w:sz w:val="24"/>
          <w:szCs w:val="24"/>
          <w:lang w:eastAsia="en-US"/>
        </w:rPr>
        <w:t>овского сельсовета Советского района Курской области на 2020 год в сумме 2530630</w:t>
      </w:r>
      <w:r w:rsidRPr="00BF59F2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>0</w:t>
      </w:r>
      <w:r w:rsidRPr="00BF59F2">
        <w:rPr>
          <w:rFonts w:ascii="Times New Roman" w:hAnsi="Times New Roman"/>
          <w:sz w:val="24"/>
          <w:szCs w:val="24"/>
          <w:lang w:eastAsia="en-US"/>
        </w:rPr>
        <w:t>0 рублей,</w:t>
      </w:r>
      <w:r>
        <w:rPr>
          <w:rFonts w:ascii="Times New Roman" w:hAnsi="Times New Roman"/>
          <w:sz w:val="24"/>
          <w:szCs w:val="24"/>
          <w:lang w:eastAsia="en-US"/>
        </w:rPr>
        <w:t xml:space="preserve">  на 2021 год в сумме 2515394</w:t>
      </w:r>
      <w:r w:rsidRPr="00BF59F2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>0</w:t>
      </w:r>
      <w:r w:rsidRPr="00BF59F2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 xml:space="preserve"> рублей;</w:t>
      </w:r>
    </w:p>
    <w:p w:rsidR="00FD10E0" w:rsidRDefault="00FD10E0" w:rsidP="00147421">
      <w:pPr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общий объем расходов бюджета 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hAnsi="Times New Roman"/>
          <w:sz w:val="24"/>
          <w:szCs w:val="24"/>
          <w:lang w:eastAsia="en-US"/>
        </w:rPr>
        <w:t>овского сельсовета Советского района Курской области на 2020 год в сумме 2752314</w:t>
      </w:r>
      <w:r w:rsidRPr="00BF59F2">
        <w:rPr>
          <w:rFonts w:ascii="Times New Roman" w:hAnsi="Times New Roman"/>
          <w:sz w:val="24"/>
          <w:szCs w:val="24"/>
          <w:lang w:eastAsia="en-US"/>
        </w:rPr>
        <w:t>,0</w:t>
      </w:r>
      <w:r>
        <w:rPr>
          <w:rFonts w:ascii="Times New Roman" w:hAnsi="Times New Roman"/>
          <w:sz w:val="24"/>
          <w:szCs w:val="24"/>
          <w:lang w:eastAsia="en-US"/>
        </w:rPr>
        <w:t>0 рублей, в том числе условно утвержденные расходы в сумме 55421,00 рублей,  на 2021 год в сумме 2737201</w:t>
      </w:r>
      <w:r w:rsidRPr="00BF59F2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>0</w:t>
      </w:r>
      <w:r w:rsidRPr="00BF59F2">
        <w:rPr>
          <w:rFonts w:ascii="Times New Roman" w:hAnsi="Times New Roman"/>
          <w:sz w:val="24"/>
          <w:szCs w:val="24"/>
          <w:lang w:eastAsia="en-US"/>
        </w:rPr>
        <w:t>0 рублей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1A171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в том числе условно утвержденные расходы в сумме 110903,00 рублей; дефицит бюджета на 2020 год в сумме 221684,00 рублей; дефицит бюджета на 2021 год в сумме 221807,00 рублей».</w:t>
      </w:r>
    </w:p>
    <w:p w:rsidR="00FD10E0" w:rsidRDefault="00FD10E0" w:rsidP="0014742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Pr="00E26668">
        <w:rPr>
          <w:rFonts w:ascii="Times New Roman" w:hAnsi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/>
          <w:bCs/>
          <w:sz w:val="24"/>
          <w:szCs w:val="24"/>
        </w:rPr>
        <w:t>2</w:t>
      </w:r>
      <w:r w:rsidRPr="00E26668">
        <w:rPr>
          <w:rFonts w:ascii="Times New Roman" w:hAnsi="Times New Roman"/>
          <w:bCs/>
          <w:sz w:val="24"/>
          <w:szCs w:val="24"/>
        </w:rPr>
        <w:t xml:space="preserve"> статьи </w:t>
      </w:r>
      <w:r>
        <w:rPr>
          <w:rFonts w:ascii="Times New Roman" w:hAnsi="Times New Roman"/>
          <w:bCs/>
          <w:sz w:val="24"/>
          <w:szCs w:val="24"/>
        </w:rPr>
        <w:t>9</w:t>
      </w:r>
      <w:r w:rsidRPr="00E26668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FD10E0" w:rsidRDefault="00FD10E0" w:rsidP="00745655">
      <w:pPr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en-US"/>
        </w:rPr>
        <w:t xml:space="preserve">2. Установить верхний предел муниципального долга Ледовского сельсовета Советского района Курской области  на 1 января 2020 года по долговым обязательствам муниципального образования «Ледовский сельсовет» в сумме 221550,00 рублей, в том числе по </w:t>
      </w:r>
      <w:r w:rsidRPr="00CE5475">
        <w:rPr>
          <w:rFonts w:ascii="Times New Roman" w:hAnsi="Times New Roman"/>
          <w:sz w:val="24"/>
          <w:szCs w:val="24"/>
          <w:lang w:eastAsia="en-US"/>
        </w:rPr>
        <w:t>государственным</w:t>
      </w:r>
      <w:r>
        <w:rPr>
          <w:rFonts w:ascii="Times New Roman" w:hAnsi="Times New Roman"/>
          <w:sz w:val="24"/>
          <w:szCs w:val="24"/>
          <w:lang w:eastAsia="en-US"/>
        </w:rPr>
        <w:t xml:space="preserve"> гарантиям  0 рублей, на 1 января 2021 года в сумме 221684,00рублей, в том числе по </w:t>
      </w:r>
      <w:r w:rsidRPr="00CE5475">
        <w:rPr>
          <w:rFonts w:ascii="Times New Roman" w:hAnsi="Times New Roman"/>
          <w:sz w:val="24"/>
          <w:szCs w:val="24"/>
          <w:lang w:eastAsia="en-US"/>
        </w:rPr>
        <w:t xml:space="preserve">муниципальным </w:t>
      </w:r>
      <w:r>
        <w:rPr>
          <w:rFonts w:ascii="Times New Roman" w:hAnsi="Times New Roman"/>
          <w:sz w:val="24"/>
          <w:szCs w:val="24"/>
          <w:lang w:eastAsia="en-US"/>
        </w:rPr>
        <w:t>гарантиям 0 рублей; на 1 января 2022 года в сумме 221807,00 рублей, в том числе по муниципальным гарантиям 0 рублей».</w:t>
      </w:r>
    </w:p>
    <w:p w:rsidR="00FD10E0" w:rsidRDefault="00FD10E0" w:rsidP="00745655">
      <w:pPr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В Приложении №3 строки с кодами БК 1 11 05013 10  0000 120, 1 14  06013 10 0000 430 исключить.</w:t>
      </w:r>
    </w:p>
    <w:p w:rsidR="00FD10E0" w:rsidRDefault="00FD10E0" w:rsidP="00745655">
      <w:pPr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В Приложениях №№ 5 и 6 цифровое значение кода БК 1 05 03010 01 0000 110 и наименование БК 1 13 00000 00 0000 00 изложить в соответствии с бюджетной классификацией, утвержденной приказом Министерства финансов РФ от 08.06.2018 №132н (в редакции от 30.11.2018 №245н).</w:t>
      </w:r>
    </w:p>
    <w:p w:rsidR="00FD10E0" w:rsidRPr="003710C4" w:rsidRDefault="00FD10E0" w:rsidP="00F73DFB">
      <w:pPr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3710C4">
        <w:rPr>
          <w:sz w:val="24"/>
          <w:szCs w:val="24"/>
          <w:lang w:eastAsia="en-US"/>
        </w:rPr>
        <w:t xml:space="preserve">  </w:t>
      </w:r>
      <w:r w:rsidRPr="003710C4">
        <w:rPr>
          <w:rFonts w:ascii="Times New Roman" w:hAnsi="Times New Roman"/>
          <w:sz w:val="24"/>
          <w:szCs w:val="24"/>
          <w:lang w:eastAsia="en-US"/>
        </w:rPr>
        <w:t xml:space="preserve">В Приложениях №№ 7-12 по подразделу 0801 «Культура» строку 08 01 01 1 01 </w:t>
      </w:r>
      <w:r w:rsidRPr="003710C4">
        <w:rPr>
          <w:rFonts w:ascii="Times New Roman" w:hAnsi="Times New Roman"/>
          <w:sz w:val="24"/>
          <w:szCs w:val="24"/>
          <w:lang w:val="en-US" w:eastAsia="en-US"/>
        </w:rPr>
        <w:t>S</w:t>
      </w:r>
      <w:r w:rsidRPr="003710C4">
        <w:rPr>
          <w:rFonts w:ascii="Times New Roman" w:hAnsi="Times New Roman"/>
          <w:sz w:val="24"/>
          <w:szCs w:val="24"/>
          <w:lang w:eastAsia="en-US"/>
        </w:rPr>
        <w:t>3330 000 изложить в следующей редакции: «Выплата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поселений».</w:t>
      </w:r>
    </w:p>
    <w:p w:rsidR="00FD10E0" w:rsidRPr="00413DBC" w:rsidRDefault="00FD10E0" w:rsidP="007949AC">
      <w:pPr>
        <w:pStyle w:val="PlainTex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413DBC">
        <w:rPr>
          <w:rFonts w:ascii="Times New Roman" w:hAnsi="Times New Roman"/>
          <w:sz w:val="24"/>
          <w:szCs w:val="24"/>
        </w:rPr>
        <w:t xml:space="preserve"> </w:t>
      </w:r>
    </w:p>
    <w:p w:rsidR="00FD10E0" w:rsidRDefault="00FD10E0" w:rsidP="00413DBC">
      <w:pPr>
        <w:numPr>
          <w:ilvl w:val="1"/>
          <w:numId w:val="7"/>
        </w:numPr>
        <w:tabs>
          <w:tab w:val="left" w:pos="180"/>
        </w:tabs>
        <w:jc w:val="both"/>
        <w:rPr>
          <w:rFonts w:ascii="Times New Roman" w:hAnsi="Times New Roman"/>
          <w:bCs/>
        </w:rPr>
      </w:pPr>
      <w:r w:rsidRPr="00E26668">
        <w:rPr>
          <w:rFonts w:ascii="Times New Roman" w:hAnsi="Times New Roman"/>
        </w:rPr>
        <w:t xml:space="preserve">Приложения №1, </w:t>
      </w:r>
      <w:r>
        <w:rPr>
          <w:rFonts w:ascii="Times New Roman" w:hAnsi="Times New Roman"/>
        </w:rPr>
        <w:t xml:space="preserve">3, </w:t>
      </w:r>
      <w:r w:rsidRPr="00E26668"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6, </w:t>
      </w:r>
      <w:r w:rsidRPr="00E26668"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8, </w:t>
      </w:r>
      <w:r w:rsidRPr="00E26668">
        <w:rPr>
          <w:rFonts w:ascii="Times New Roman" w:hAnsi="Times New Roman"/>
        </w:rPr>
        <w:t>9,</w:t>
      </w:r>
      <w:r>
        <w:rPr>
          <w:rFonts w:ascii="Times New Roman" w:hAnsi="Times New Roman"/>
        </w:rPr>
        <w:t xml:space="preserve"> 10,</w:t>
      </w:r>
      <w:r w:rsidRPr="00E26668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1, 12, 13, 14, 16</w:t>
      </w:r>
      <w:r w:rsidRPr="00E26668">
        <w:rPr>
          <w:rFonts w:ascii="Times New Roman" w:hAnsi="Times New Roman"/>
        </w:rPr>
        <w:t xml:space="preserve"> </w:t>
      </w:r>
      <w:r w:rsidRPr="00E26668">
        <w:rPr>
          <w:rFonts w:ascii="Times New Roman" w:hAnsi="Times New Roman"/>
          <w:bCs/>
        </w:rPr>
        <w:t>изложить в новой редакции.</w:t>
      </w:r>
      <w:r>
        <w:rPr>
          <w:rFonts w:ascii="Times New Roman" w:hAnsi="Times New Roman"/>
          <w:bCs/>
        </w:rPr>
        <w:t xml:space="preserve"> (Прилагаются).</w:t>
      </w:r>
    </w:p>
    <w:p w:rsidR="00FD10E0" w:rsidRPr="00413DBC" w:rsidRDefault="00FD10E0" w:rsidP="00413D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13DBC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DBC">
        <w:rPr>
          <w:rFonts w:ascii="Times New Roman" w:hAnsi="Times New Roman"/>
          <w:sz w:val="24"/>
          <w:szCs w:val="24"/>
        </w:rPr>
        <w:t>Решение вступает в силу со дня его обнародования и распространяется на правоотношения, возникшие с 01 января 201</w:t>
      </w:r>
      <w:r>
        <w:rPr>
          <w:rFonts w:ascii="Times New Roman" w:hAnsi="Times New Roman"/>
          <w:sz w:val="24"/>
          <w:szCs w:val="24"/>
        </w:rPr>
        <w:t>9</w:t>
      </w:r>
      <w:r w:rsidRPr="00413DBC">
        <w:rPr>
          <w:rFonts w:ascii="Times New Roman" w:hAnsi="Times New Roman"/>
          <w:sz w:val="24"/>
          <w:szCs w:val="24"/>
        </w:rPr>
        <w:t xml:space="preserve"> года.</w:t>
      </w:r>
    </w:p>
    <w:p w:rsidR="00FD10E0" w:rsidRPr="00413DBC" w:rsidRDefault="00FD10E0" w:rsidP="00413DBC">
      <w:pPr>
        <w:jc w:val="both"/>
        <w:rPr>
          <w:rFonts w:ascii="Times New Roman" w:hAnsi="Times New Roman"/>
          <w:bCs/>
          <w:sz w:val="24"/>
          <w:szCs w:val="24"/>
        </w:rPr>
      </w:pPr>
      <w:r w:rsidRPr="00413DBC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FD10E0" w:rsidRPr="00413DBC" w:rsidRDefault="00FD10E0" w:rsidP="00413DBC">
      <w:pPr>
        <w:pStyle w:val="PlainText"/>
        <w:rPr>
          <w:rFonts w:ascii="Times New Roman" w:hAnsi="Times New Roman"/>
          <w:b/>
          <w:sz w:val="24"/>
          <w:szCs w:val="24"/>
        </w:rPr>
      </w:pPr>
      <w:r>
        <w:t xml:space="preserve">   </w:t>
      </w:r>
      <w:r w:rsidRPr="00413DBC">
        <w:rPr>
          <w:rFonts w:ascii="Times New Roman" w:hAnsi="Times New Roman"/>
          <w:b/>
          <w:sz w:val="24"/>
          <w:szCs w:val="24"/>
        </w:rPr>
        <w:t>Председатель Собрания депутатов</w:t>
      </w:r>
    </w:p>
    <w:p w:rsidR="00FD10E0" w:rsidRPr="00413DBC" w:rsidRDefault="00FD10E0" w:rsidP="00413DBC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13DBC">
        <w:rPr>
          <w:rFonts w:ascii="Times New Roman" w:hAnsi="Times New Roman"/>
          <w:b/>
          <w:sz w:val="24"/>
          <w:szCs w:val="24"/>
        </w:rPr>
        <w:t xml:space="preserve">Ледовского сельсовета                                                                </w:t>
      </w:r>
    </w:p>
    <w:p w:rsidR="00FD10E0" w:rsidRPr="00413DBC" w:rsidRDefault="00FD10E0" w:rsidP="00413DBC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413DBC">
        <w:rPr>
          <w:rFonts w:ascii="Times New Roman" w:hAnsi="Times New Roman"/>
          <w:b/>
          <w:bCs/>
          <w:sz w:val="24"/>
          <w:szCs w:val="24"/>
        </w:rPr>
        <w:t>Советского района Курской области                                          О.Н.Сухорутченко</w:t>
      </w:r>
    </w:p>
    <w:p w:rsidR="00FD10E0" w:rsidRPr="00413DBC" w:rsidRDefault="00FD10E0" w:rsidP="00413DBC">
      <w:pPr>
        <w:pStyle w:val="PlainText"/>
        <w:ind w:left="36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D10E0" w:rsidRPr="00413DBC" w:rsidRDefault="00FD10E0" w:rsidP="00413DBC">
      <w:pPr>
        <w:pStyle w:val="PlainText"/>
        <w:ind w:left="36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D10E0" w:rsidRDefault="00FD10E0" w:rsidP="00413DBC">
      <w:pPr>
        <w:pStyle w:val="PlainText"/>
        <w:ind w:left="36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13DBC">
        <w:rPr>
          <w:rFonts w:ascii="Times New Roman" w:hAnsi="Times New Roman"/>
          <w:b/>
          <w:bCs/>
          <w:sz w:val="24"/>
          <w:szCs w:val="24"/>
        </w:rPr>
        <w:t>Глава Ледовского сельсовета                                                       С.А.Атанов</w:t>
      </w:r>
    </w:p>
    <w:p w:rsidR="00FD10E0" w:rsidRDefault="00FD10E0" w:rsidP="00413DBC">
      <w:pPr>
        <w:pStyle w:val="PlainText"/>
        <w:ind w:left="36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D10E0" w:rsidRDefault="00FD10E0" w:rsidP="00413DBC">
      <w:pPr>
        <w:pStyle w:val="PlainText"/>
        <w:ind w:left="36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FD10E0" w:rsidRDefault="00FD10E0" w:rsidP="00F21F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Собрания  депутатов </w:t>
      </w:r>
    </w:p>
    <w:p w:rsidR="00FD10E0" w:rsidRDefault="00FD10E0" w:rsidP="00F21FE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F21FE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F21FE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F21FE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F21FE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F21FE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F21FE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F21FE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F21FE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Default="00FD10E0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FD10E0" w:rsidRDefault="00FD10E0" w:rsidP="00F21FE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FD10E0" w:rsidRDefault="00FD10E0" w:rsidP="00F21FE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Ледовского сельсовета Советского района  Курской области на 2019 год</w:t>
      </w:r>
    </w:p>
    <w:p w:rsidR="00FD10E0" w:rsidRDefault="00FD10E0" w:rsidP="00F21FE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0A0"/>
      </w:tblPr>
      <w:tblGrid>
        <w:gridCol w:w="2808"/>
        <w:gridCol w:w="5674"/>
        <w:gridCol w:w="1546"/>
      </w:tblGrid>
      <w:tr w:rsidR="00FD10E0" w:rsidRPr="00034D8F" w:rsidTr="00F21FE4">
        <w:trPr>
          <w:trHeight w:val="2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673F64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Сумма на</w:t>
            </w:r>
          </w:p>
          <w:p w:rsidR="00FD10E0" w:rsidRDefault="00FD10E0" w:rsidP="00F21FE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2019 год</w:t>
            </w:r>
          </w:p>
        </w:tc>
      </w:tr>
      <w:tr w:rsidR="00FD10E0" w:rsidRPr="00034D8F" w:rsidTr="00F21FE4">
        <w:trPr>
          <w:trHeight w:val="2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221550,00</w:t>
            </w:r>
          </w:p>
        </w:tc>
      </w:tr>
      <w:tr w:rsidR="00FD10E0" w:rsidRPr="00034D8F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221550,00</w:t>
            </w:r>
          </w:p>
        </w:tc>
      </w:tr>
      <w:tr w:rsidR="00FD10E0" w:rsidRPr="00034D8F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221550,00</w:t>
            </w:r>
          </w:p>
        </w:tc>
      </w:tr>
      <w:tr w:rsidR="00FD10E0" w:rsidRPr="00034D8F" w:rsidTr="00F21FE4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221550,00</w:t>
            </w:r>
          </w:p>
        </w:tc>
      </w:tr>
      <w:tr w:rsidR="00FD10E0" w:rsidRPr="00034D8F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660DE" w:rsidRDefault="00FD10E0" w:rsidP="00F21F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0DE">
              <w:rPr>
                <w:rFonts w:ascii="Times New Roman" w:hAnsi="Times New Roman"/>
                <w:sz w:val="18"/>
                <w:szCs w:val="18"/>
              </w:rPr>
              <w:t>327820,53</w:t>
            </w:r>
          </w:p>
        </w:tc>
      </w:tr>
      <w:tr w:rsidR="00FD10E0" w:rsidRPr="00034D8F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F660DE" w:rsidRDefault="00FD10E0" w:rsidP="00F21FE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660DE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37788270</w:t>
            </w:r>
            <w:r w:rsidRPr="00F660DE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</w:tr>
      <w:tr w:rsidR="00FD10E0" w:rsidRPr="00034D8F" w:rsidTr="00F21FE4">
        <w:trPr>
          <w:trHeight w:val="2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660DE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37788270</w:t>
            </w:r>
            <w:r w:rsidRPr="00F660DE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</w:tr>
      <w:tr w:rsidR="00FD10E0" w:rsidRPr="00034D8F" w:rsidTr="00F21FE4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660DE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37788270</w:t>
            </w:r>
            <w:r w:rsidRPr="00F660DE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</w:tr>
      <w:tr w:rsidR="00FD10E0" w:rsidRPr="00034D8F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Увеличение  прочих остатков денежных средств </w:t>
            </w:r>
          </w:p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660DE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37788270</w:t>
            </w:r>
            <w:r w:rsidRPr="00F660DE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</w:tr>
      <w:tr w:rsidR="00FD10E0" w:rsidRPr="00034D8F" w:rsidTr="00F21FE4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660DE" w:rsidRDefault="00FD10E0" w:rsidP="00F21FE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4328197,53</w:t>
            </w:r>
          </w:p>
        </w:tc>
      </w:tr>
      <w:tr w:rsidR="00FD10E0" w:rsidRPr="00034D8F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4328197,53</w:t>
            </w:r>
          </w:p>
        </w:tc>
      </w:tr>
      <w:tr w:rsidR="00FD10E0" w:rsidRPr="00034D8F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4328197,53</w:t>
            </w:r>
          </w:p>
        </w:tc>
      </w:tr>
      <w:tr w:rsidR="00FD10E0" w:rsidRPr="00034D8F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4328197,53</w:t>
            </w:r>
          </w:p>
        </w:tc>
      </w:tr>
      <w:tr w:rsidR="00FD10E0" w:rsidRPr="00034D8F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ИСТОЧНИКИ ВНУТРЕННЕГО ФИНАНСИРО-</w:t>
            </w:r>
          </w:p>
          <w:p w:rsidR="00FD10E0" w:rsidRDefault="00FD10E0" w:rsidP="00F21FE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40911" w:rsidRDefault="00FD10E0" w:rsidP="00F21FE4">
            <w:pPr>
              <w:spacing w:after="0"/>
              <w:rPr>
                <w:b/>
              </w:rPr>
            </w:pPr>
            <w:r w:rsidRPr="0054091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221550,00</w:t>
            </w:r>
          </w:p>
        </w:tc>
      </w:tr>
    </w:tbl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5C3BA7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3</w:t>
      </w:r>
    </w:p>
    <w:p w:rsidR="00FD10E0" w:rsidRDefault="00FD10E0" w:rsidP="005C3B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решению Собрания  депутатов </w:t>
      </w:r>
    </w:p>
    <w:p w:rsidR="00FD10E0" w:rsidRDefault="00FD10E0" w:rsidP="005C3BA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5C3BA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5C3BA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5C3BA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5C3BA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5C3BA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5C3BA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5C3BA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5C3BA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5C3BA7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5C3BA7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Default="00FD10E0" w:rsidP="005C3BA7">
      <w:pPr>
        <w:tabs>
          <w:tab w:val="left" w:pos="5685"/>
        </w:tabs>
        <w:suppressAutoHyphens/>
        <w:autoSpaceDE w:val="0"/>
        <w:spacing w:after="0" w:line="240" w:lineRule="auto"/>
        <w:ind w:right="140"/>
        <w:rPr>
          <w:rFonts w:ascii="Times New Roman" w:hAnsi="Times New Roman"/>
          <w:sz w:val="20"/>
          <w:szCs w:val="20"/>
        </w:rPr>
      </w:pPr>
    </w:p>
    <w:p w:rsidR="00FD10E0" w:rsidRPr="00636EF9" w:rsidRDefault="00FD10E0" w:rsidP="005C3BA7">
      <w:pPr>
        <w:suppressAutoHyphens/>
        <w:autoSpaceDE w:val="0"/>
        <w:spacing w:after="0" w:line="240" w:lineRule="auto"/>
        <w:jc w:val="right"/>
        <w:rPr>
          <w:rFonts w:ascii="Courier New" w:hAnsi="Courier New" w:cs="Courier New"/>
          <w:b/>
          <w:bCs/>
          <w:sz w:val="18"/>
          <w:szCs w:val="18"/>
          <w:lang w:eastAsia="ar-SA"/>
        </w:rPr>
      </w:pPr>
      <w:r w:rsidRPr="00636EF9">
        <w:rPr>
          <w:rFonts w:ascii="Courier New" w:hAnsi="Courier New" w:cs="Courier New"/>
          <w:sz w:val="18"/>
          <w:szCs w:val="18"/>
          <w:lang w:eastAsia="ar-SA"/>
        </w:rPr>
        <w:tab/>
      </w:r>
      <w:r w:rsidRPr="00636EF9">
        <w:rPr>
          <w:rFonts w:ascii="Courier New" w:hAnsi="Courier New" w:cs="Courier New"/>
          <w:bCs/>
          <w:sz w:val="18"/>
          <w:szCs w:val="18"/>
          <w:lang w:eastAsia="ar-SA"/>
        </w:rPr>
        <w:tab/>
      </w:r>
    </w:p>
    <w:p w:rsidR="00FD10E0" w:rsidRPr="00556796" w:rsidRDefault="00FD10E0" w:rsidP="005C3BA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56796">
        <w:rPr>
          <w:rFonts w:ascii="Times New Roman" w:hAnsi="Times New Roman"/>
          <w:b/>
          <w:bCs/>
          <w:lang w:eastAsia="ar-SA"/>
        </w:rPr>
        <w:t xml:space="preserve">Перечень главных администраторов доходов </w:t>
      </w:r>
    </w:p>
    <w:p w:rsidR="00FD10E0" w:rsidRPr="00556796" w:rsidRDefault="00FD10E0" w:rsidP="005C3BA7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56796">
        <w:rPr>
          <w:rFonts w:ascii="Times New Roman" w:hAnsi="Times New Roman"/>
          <w:b/>
          <w:bCs/>
          <w:lang w:eastAsia="ar-SA"/>
        </w:rPr>
        <w:t xml:space="preserve">бюджета  </w:t>
      </w:r>
      <w:r>
        <w:rPr>
          <w:rFonts w:ascii="Times New Roman" w:hAnsi="Times New Roman"/>
          <w:b/>
          <w:lang w:eastAsia="ar-SA"/>
        </w:rPr>
        <w:t>Ледовского</w:t>
      </w:r>
      <w:r w:rsidRPr="00556796">
        <w:rPr>
          <w:rFonts w:ascii="Times New Roman" w:hAnsi="Times New Roman"/>
          <w:b/>
          <w:lang w:eastAsia="ar-SA"/>
        </w:rPr>
        <w:t xml:space="preserve"> сельсовета </w:t>
      </w:r>
      <w:r w:rsidRPr="00556796">
        <w:rPr>
          <w:rFonts w:ascii="Times New Roman" w:hAnsi="Times New Roman"/>
          <w:b/>
          <w:bCs/>
          <w:lang w:eastAsia="ar-SA"/>
        </w:rPr>
        <w:t>Советского района</w:t>
      </w:r>
    </w:p>
    <w:p w:rsidR="00FD10E0" w:rsidRPr="00556796" w:rsidRDefault="00FD10E0" w:rsidP="005C3BA7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Курской области на 2019</w:t>
      </w:r>
      <w:r w:rsidRPr="00556796">
        <w:rPr>
          <w:rFonts w:ascii="Times New Roman" w:hAnsi="Times New Roman"/>
          <w:b/>
          <w:bCs/>
          <w:lang w:eastAsia="ar-SA"/>
        </w:rPr>
        <w:t xml:space="preserve"> год  </w:t>
      </w:r>
    </w:p>
    <w:p w:rsidR="00FD10E0" w:rsidRPr="00636EF9" w:rsidRDefault="00FD10E0" w:rsidP="005C3BA7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/>
      </w:tblPr>
      <w:tblGrid>
        <w:gridCol w:w="1843"/>
        <w:gridCol w:w="2696"/>
        <w:gridCol w:w="6113"/>
      </w:tblGrid>
      <w:tr w:rsidR="00FD10E0" w:rsidRPr="00034D8F" w:rsidTr="005C3BA7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   главного администратора доходов</w:t>
            </w:r>
          </w:p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36EF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FD10E0" w:rsidRPr="00034D8F" w:rsidTr="005C3BA7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D10E0" w:rsidRPr="00034D8F" w:rsidTr="005C3BA7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</w:tr>
      <w:tr w:rsidR="00FD10E0" w:rsidRPr="00034D8F" w:rsidTr="005C3BA7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Ледовского</w:t>
            </w:r>
            <w:r w:rsidRPr="00636EF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D10E0" w:rsidRPr="00034D8F" w:rsidTr="005C3BA7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D10E0" w:rsidRPr="00034D8F" w:rsidTr="005C3BA7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D10E0" w:rsidRPr="00034D8F" w:rsidTr="005C3BA7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D10E0" w:rsidRPr="00034D8F" w:rsidTr="005C3BA7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10E0" w:rsidRPr="00034D8F" w:rsidTr="005C3BA7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D10E0" w:rsidRPr="00034D8F" w:rsidTr="005C3BA7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D10E0" w:rsidRPr="00034D8F" w:rsidTr="005C3BA7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FD10E0" w:rsidRPr="00034D8F" w:rsidTr="005C3BA7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D10E0" w:rsidRPr="00034D8F" w:rsidTr="005C3BA7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D10E0" w:rsidRPr="00034D8F" w:rsidTr="005C3BA7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D10E0" w:rsidRPr="00034D8F" w:rsidTr="005C3BA7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D10E0" w:rsidRPr="00034D8F" w:rsidTr="005C3BA7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FD10E0" w:rsidRPr="00034D8F" w:rsidTr="005C3BA7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FD10E0" w:rsidRPr="00034D8F" w:rsidTr="005C3BA7">
        <w:trPr>
          <w:trHeight w:val="3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D10E0" w:rsidRPr="00034D8F" w:rsidTr="005C3BA7">
        <w:trPr>
          <w:trHeight w:val="3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76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C1D5C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1D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 от оказания информационных услуг органами местного самоуправления</w:t>
            </w:r>
            <w:r w:rsidRPr="00FC1D5C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FC1D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FC1D5C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Pr="00FC1D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FD10E0" w:rsidRPr="00034D8F" w:rsidTr="005C3BA7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D10E0" w:rsidRPr="00034D8F" w:rsidTr="005C3BA7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10E0" w:rsidRPr="00034D8F" w:rsidTr="005C3BA7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10E0" w:rsidRPr="00034D8F" w:rsidTr="005C3BA7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D10E0" w:rsidRPr="00034D8F" w:rsidTr="005C3BA7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D10E0" w:rsidRPr="00034D8F" w:rsidTr="005C3BA7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D10E0" w:rsidRPr="00034D8F" w:rsidTr="005C3BA7">
        <w:trPr>
          <w:trHeight w:val="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D10E0" w:rsidRPr="00034D8F" w:rsidTr="005C3BA7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D10E0" w:rsidRPr="00034D8F" w:rsidTr="005C3BA7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FD10E0" w:rsidRPr="00034D8F" w:rsidTr="005C3BA7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D10E0" w:rsidRPr="00034D8F" w:rsidTr="005C3BA7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D10E0" w:rsidRPr="00034D8F" w:rsidTr="005C3BA7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D10E0" w:rsidRPr="00034D8F" w:rsidTr="005C3BA7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D10E0" w:rsidRPr="00034D8F" w:rsidTr="005C3BA7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D10E0" w:rsidRPr="00034D8F" w:rsidTr="005C3BA7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D10E0" w:rsidRPr="00034D8F" w:rsidTr="005C3BA7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FD10E0" w:rsidRPr="00034D8F" w:rsidTr="005C3BA7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FD10E0" w:rsidRPr="00034D8F" w:rsidTr="005C3BA7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исполнителем(подрядчиком)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FD10E0" w:rsidRPr="00034D8F" w:rsidTr="005C3BA7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FD10E0" w:rsidRPr="00034D8F" w:rsidTr="005C3BA7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FD10E0" w:rsidRPr="00034D8F" w:rsidTr="005C3BA7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D10E0" w:rsidRPr="00034D8F" w:rsidTr="005C3BA7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FD10E0" w:rsidRPr="00034D8F" w:rsidTr="005C3BA7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1 17 14030 10 0000 1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D10E0" w:rsidRPr="00034D8F" w:rsidTr="005C3BA7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1 18 05000 10 0000 1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D10E0" w:rsidRPr="00034D8F" w:rsidTr="005C3BA7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1 18 05200 10 0000 15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521AC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4D8F">
              <w:rPr>
                <w:rFonts w:ascii="Times New Roman" w:hAnsi="Times New Roman"/>
                <w:sz w:val="18"/>
                <w:szCs w:val="18"/>
              </w:rPr>
              <w:t>2 02 15001 10 0000 15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521AC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4D8F">
              <w:rPr>
                <w:rFonts w:ascii="Times New Roman" w:hAnsi="Times New Roman"/>
                <w:sz w:val="18"/>
                <w:szCs w:val="18"/>
              </w:rPr>
              <w:t>2 02 20051 10 0000 15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2 02 20077 10 0000 150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D10E0" w:rsidRPr="00034D8F" w:rsidTr="005C3BA7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2 02 29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999 10 0000 15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10E0" w:rsidRPr="00034D8F" w:rsidTr="005C3BA7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FD10E0" w:rsidRPr="00034D8F" w:rsidTr="005C3BA7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2 02 40014 10 0000 150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10E0" w:rsidRPr="00034D8F" w:rsidTr="005C3BA7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2 02 49999 10 0000 150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D10E0" w:rsidRPr="00034D8F" w:rsidTr="005C3BA7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2 07 05010 10 0000 15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2 07 05020 10 0000 15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D10E0" w:rsidRPr="00034D8F" w:rsidTr="005C3BA7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2 07 05030 10 0000 15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2 08 05000 10 0000 15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2 18 05030 10 0000 15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D10E0" w:rsidRPr="00034D8F" w:rsidTr="005C3BA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2 19 60010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EF9" w:rsidRDefault="00FD10E0" w:rsidP="005C3B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№5</w:t>
      </w:r>
    </w:p>
    <w:p w:rsidR="00FD10E0" w:rsidRDefault="00FD10E0" w:rsidP="003715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решению Собрания  депутатов </w:t>
      </w:r>
    </w:p>
    <w:p w:rsidR="00FD10E0" w:rsidRDefault="00FD10E0" w:rsidP="0037154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3715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3715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3715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3715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37154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37154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37154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37154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37154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37154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№10  от 28.05.2019года</w:t>
      </w:r>
    </w:p>
    <w:p w:rsidR="00FD10E0" w:rsidRPr="00973CD2" w:rsidRDefault="00FD10E0" w:rsidP="00F21FE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ab/>
        <w:t xml:space="preserve"> </w:t>
      </w:r>
    </w:p>
    <w:p w:rsidR="00FD10E0" w:rsidRPr="00973CD2" w:rsidRDefault="00FD10E0" w:rsidP="00F21FE4">
      <w:pPr>
        <w:tabs>
          <w:tab w:val="left" w:pos="9921"/>
        </w:tabs>
        <w:suppressAutoHyphens/>
        <w:autoSpaceDE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:rsidR="00FD10E0" w:rsidRPr="00973CD2" w:rsidRDefault="00FD10E0" w:rsidP="00F21FE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973CD2">
        <w:rPr>
          <w:rFonts w:ascii="Times New Roman" w:hAnsi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r>
        <w:rPr>
          <w:rFonts w:ascii="Times New Roman" w:hAnsi="Times New Roman"/>
          <w:b/>
          <w:sz w:val="18"/>
          <w:szCs w:val="18"/>
          <w:lang w:eastAsia="ar-SA"/>
        </w:rPr>
        <w:t>Ледовского</w:t>
      </w:r>
      <w:r w:rsidRPr="00973CD2">
        <w:rPr>
          <w:rFonts w:ascii="Times New Roman" w:hAnsi="Times New Roman"/>
          <w:b/>
          <w:sz w:val="18"/>
          <w:szCs w:val="18"/>
          <w:lang w:eastAsia="ar-SA"/>
        </w:rPr>
        <w:t xml:space="preserve"> сельсовета Советского района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>Курской области  в 2019</w:t>
      </w:r>
      <w:r w:rsidRPr="00973CD2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году </w:t>
      </w:r>
    </w:p>
    <w:p w:rsidR="00FD10E0" w:rsidRPr="00973CD2" w:rsidRDefault="00FD10E0" w:rsidP="00F21FE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FD10E0" w:rsidRPr="00034D8F" w:rsidTr="00F21FE4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FD10E0" w:rsidRPr="00AE4982" w:rsidRDefault="00FD10E0" w:rsidP="00F21FE4">
            <w:pPr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FD10E0" w:rsidRPr="00AE4982" w:rsidRDefault="00FD10E0" w:rsidP="00F21FE4">
            <w:pPr>
              <w:suppressAutoHyphens/>
              <w:autoSpaceDE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FD10E0" w:rsidRPr="00034D8F" w:rsidTr="00F21FE4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2215501,00 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31452,00  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31452,00  </w:t>
            </w:r>
          </w:p>
        </w:tc>
      </w:tr>
      <w:tr w:rsidR="00FD10E0" w:rsidRPr="00034D8F" w:rsidTr="00F21FE4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25162,00</w:t>
            </w:r>
          </w:p>
        </w:tc>
      </w:tr>
      <w:tr w:rsidR="00FD10E0" w:rsidRPr="00034D8F" w:rsidTr="00F21FE4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Налог на доходы физических лиц с доходов, 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6287,00</w:t>
            </w:r>
          </w:p>
        </w:tc>
      </w:tr>
      <w:tr w:rsidR="00FD10E0" w:rsidRPr="00034D8F" w:rsidTr="00F21FE4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3,00</w:t>
            </w:r>
          </w:p>
        </w:tc>
      </w:tr>
      <w:tr w:rsidR="00FD10E0" w:rsidRPr="00034D8F" w:rsidTr="00F21FE4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6953,00</w:t>
            </w:r>
          </w:p>
        </w:tc>
      </w:tr>
      <w:tr w:rsidR="00FD10E0" w:rsidRPr="00034D8F" w:rsidTr="00F21FE4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3000 00 0000 11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6953,00</w:t>
            </w:r>
          </w:p>
        </w:tc>
      </w:tr>
      <w:tr w:rsidR="00FD10E0" w:rsidRPr="00034D8F" w:rsidTr="00F21FE4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1 05 03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0000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6953,00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1550856,00 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1529590,00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325F8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325F8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623844,00</w:t>
            </w:r>
          </w:p>
        </w:tc>
      </w:tr>
      <w:tr w:rsidR="00FD10E0" w:rsidRPr="00034D8F" w:rsidTr="00F21FE4">
        <w:trPr>
          <w:trHeight w:val="1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325F8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623844,00</w:t>
            </w:r>
          </w:p>
        </w:tc>
      </w:tr>
      <w:tr w:rsidR="00FD10E0" w:rsidRPr="00034D8F" w:rsidTr="00F21FE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</w:tr>
      <w:tr w:rsidR="00FD10E0" w:rsidRPr="00034D8F" w:rsidTr="00F21FE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</w:tr>
      <w:tr w:rsidR="00FD10E0" w:rsidRPr="00034D8F" w:rsidTr="00F21FE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</w:tr>
      <w:tr w:rsidR="00FD10E0" w:rsidRPr="00034D8F" w:rsidTr="00F21FE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5025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</w:tr>
      <w:tr w:rsidR="00FD10E0" w:rsidRPr="00034D8F" w:rsidTr="00F21FE4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FD10E0" w:rsidRPr="00034D8F" w:rsidTr="00F21FE4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1 13 01995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Прочие доходы от оказания платных услуг (работ)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FD10E0" w:rsidRPr="00034D8F" w:rsidTr="00F21FE4">
        <w:trPr>
          <w:trHeight w:val="1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FD10E0" w:rsidRPr="00034D8F" w:rsidTr="00F21FE4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D65A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1563326,00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CF73A4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1563326,00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000 00 0000 15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677101,00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274382,00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274382,00</w:t>
            </w:r>
          </w:p>
        </w:tc>
      </w:tr>
      <w:tr w:rsidR="00FD10E0" w:rsidRPr="00034D8F" w:rsidTr="00EE200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402719,00 </w:t>
            </w:r>
          </w:p>
        </w:tc>
      </w:tr>
      <w:tr w:rsidR="00FD10E0" w:rsidRPr="00034D8F" w:rsidTr="00EE200E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Дотации бюджетам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сельских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402719,00</w:t>
            </w:r>
          </w:p>
        </w:tc>
      </w:tr>
      <w:tr w:rsidR="00FD10E0" w:rsidRPr="00034D8F" w:rsidTr="00780E36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Default="00FD10E0" w:rsidP="00780E36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Default="00FD10E0" w:rsidP="00780E36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780E36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231687,00</w:t>
            </w:r>
          </w:p>
        </w:tc>
      </w:tr>
      <w:tr w:rsidR="00FD10E0" w:rsidRPr="00034D8F" w:rsidTr="00EE200E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Default="00FD10E0" w:rsidP="00780E36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780E36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780E36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231687,00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77818,00 </w:t>
            </w:r>
          </w:p>
        </w:tc>
      </w:tr>
      <w:tr w:rsidR="00FD10E0" w:rsidRPr="00034D8F" w:rsidTr="006E74AD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6E74AD">
        <w:trPr>
          <w:trHeight w:val="1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6E74AD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C755B" w:rsidRDefault="00FD10E0" w:rsidP="00780E36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C755B" w:rsidRDefault="00FD10E0" w:rsidP="00780E36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C755B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C755B" w:rsidRDefault="00FD10E0" w:rsidP="00780E36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576720,00</w:t>
            </w:r>
          </w:p>
        </w:tc>
      </w:tr>
      <w:tr w:rsidR="00FD10E0" w:rsidRPr="00034D8F" w:rsidTr="006E74AD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C755B" w:rsidRDefault="00FD10E0" w:rsidP="00780E36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C755B">
              <w:rPr>
                <w:rFonts w:ascii="Times New Roman" w:hAnsi="Times New Roman"/>
                <w:sz w:val="18"/>
                <w:szCs w:val="18"/>
              </w:rPr>
              <w:t>2 02 40014 00 0000 15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C755B" w:rsidRDefault="00FD10E0" w:rsidP="00780E36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C755B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C755B" w:rsidRDefault="00FD10E0" w:rsidP="00780E36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576720,00</w:t>
            </w:r>
          </w:p>
        </w:tc>
      </w:tr>
      <w:tr w:rsidR="00FD10E0" w:rsidRPr="00034D8F" w:rsidTr="006E74AD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6C755B" w:rsidRDefault="00FD10E0" w:rsidP="00780E36">
            <w:pPr>
              <w:snapToGrid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6C755B" w:rsidRDefault="00FD10E0" w:rsidP="00780E36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C755B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C755B" w:rsidRDefault="00FD10E0" w:rsidP="00780E36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576720,00</w:t>
            </w:r>
          </w:p>
        </w:tc>
      </w:tr>
      <w:tr w:rsidR="00FD10E0" w:rsidRPr="00034D8F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DA4906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A4906">
              <w:rPr>
                <w:rFonts w:ascii="Times New Roman" w:hAnsi="Times New Roman"/>
                <w:b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A4906" w:rsidRDefault="00FD10E0" w:rsidP="00F21FE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3778827,00</w:t>
            </w:r>
          </w:p>
        </w:tc>
      </w:tr>
    </w:tbl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3E74B3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№6</w:t>
      </w:r>
    </w:p>
    <w:p w:rsidR="00FD10E0" w:rsidRDefault="00FD10E0" w:rsidP="003E7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решению Собрания  депутатов </w:t>
      </w:r>
    </w:p>
    <w:p w:rsidR="00FD10E0" w:rsidRDefault="00FD10E0" w:rsidP="003E74B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3E74B3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3E74B3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3E74B3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3E74B3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3E74B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3E74B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3E74B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3E74B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3E74B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3E74B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Default="00FD10E0" w:rsidP="003E74B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FD10E0" w:rsidRPr="00973CD2" w:rsidRDefault="00FD10E0" w:rsidP="003E74B3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ab/>
        <w:t xml:space="preserve"> </w:t>
      </w:r>
    </w:p>
    <w:p w:rsidR="00FD10E0" w:rsidRDefault="00FD10E0" w:rsidP="003E74B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3E74B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FD10E0" w:rsidRPr="00973CD2" w:rsidRDefault="00FD10E0" w:rsidP="003E74B3">
      <w:pPr>
        <w:tabs>
          <w:tab w:val="left" w:pos="4032"/>
        </w:tabs>
        <w:suppressAutoHyphens/>
        <w:autoSpaceDE w:val="0"/>
        <w:spacing w:after="0" w:line="240" w:lineRule="auto"/>
        <w:ind w:firstLine="24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ab/>
        <w:t xml:space="preserve"> </w:t>
      </w:r>
    </w:p>
    <w:p w:rsidR="00FD10E0" w:rsidRPr="00973CD2" w:rsidRDefault="00FD10E0" w:rsidP="003E74B3">
      <w:pPr>
        <w:tabs>
          <w:tab w:val="left" w:pos="5685"/>
        </w:tabs>
        <w:suppressAutoHyphens/>
        <w:autoSpaceDE w:val="0"/>
        <w:spacing w:after="0" w:line="240" w:lineRule="auto"/>
        <w:ind w:right="140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:rsidR="00FD10E0" w:rsidRPr="00973CD2" w:rsidRDefault="00FD10E0" w:rsidP="003E74B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973CD2">
        <w:rPr>
          <w:rFonts w:ascii="Times New Roman" w:hAnsi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r>
        <w:rPr>
          <w:rFonts w:ascii="Times New Roman" w:hAnsi="Times New Roman"/>
          <w:b/>
          <w:sz w:val="18"/>
          <w:szCs w:val="18"/>
          <w:lang w:eastAsia="ar-SA"/>
        </w:rPr>
        <w:t>Ледовского</w:t>
      </w:r>
      <w:r w:rsidRPr="00973CD2">
        <w:rPr>
          <w:rFonts w:ascii="Times New Roman" w:hAnsi="Times New Roman"/>
          <w:b/>
          <w:sz w:val="18"/>
          <w:szCs w:val="18"/>
          <w:lang w:eastAsia="ar-SA"/>
        </w:rPr>
        <w:t xml:space="preserve"> сельсовета Советского района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>Курской области  в плановый период 2020 и 2021 годов</w:t>
      </w:r>
      <w:r w:rsidRPr="00973CD2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</w:p>
    <w:p w:rsidR="00FD10E0" w:rsidRPr="00973CD2" w:rsidRDefault="00FD10E0" w:rsidP="003E74B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/>
      </w:tblPr>
      <w:tblGrid>
        <w:gridCol w:w="2268"/>
        <w:gridCol w:w="5386"/>
        <w:gridCol w:w="1260"/>
        <w:gridCol w:w="16"/>
        <w:gridCol w:w="1428"/>
      </w:tblGrid>
      <w:tr w:rsidR="00FD10E0" w:rsidRPr="00034D8F" w:rsidTr="00BC024D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FD10E0" w:rsidRPr="00AE4982" w:rsidRDefault="00FD10E0" w:rsidP="00BC024D">
            <w:pPr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FD10E0" w:rsidRDefault="00FD10E0" w:rsidP="00BC02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2020 год</w:t>
            </w:r>
          </w:p>
          <w:p w:rsidR="00FD10E0" w:rsidRDefault="00FD10E0" w:rsidP="00BC02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FD10E0" w:rsidRPr="00AE4982" w:rsidRDefault="00FD10E0" w:rsidP="00BC024D">
            <w:pPr>
              <w:suppressAutoHyphens/>
              <w:autoSpaceDE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FD10E0" w:rsidRDefault="00FD10E0" w:rsidP="00BC02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2021 год</w:t>
            </w:r>
          </w:p>
          <w:p w:rsidR="00FD10E0" w:rsidRDefault="00FD10E0" w:rsidP="00BC02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FD10E0" w:rsidRDefault="00FD10E0" w:rsidP="00BC024D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FD10E0" w:rsidRPr="00AE4982" w:rsidRDefault="00FD10E0" w:rsidP="00BC024D">
            <w:pPr>
              <w:suppressAutoHyphens/>
              <w:autoSpaceDE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D10E0" w:rsidRPr="00034D8F" w:rsidTr="00BC024D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2216843,00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2218070,00 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32488,00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33396,00  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32488,00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33396,00  </w:t>
            </w:r>
          </w:p>
        </w:tc>
      </w:tr>
      <w:tr w:rsidR="00FD10E0" w:rsidRPr="00034D8F" w:rsidTr="00BC024D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25991,00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26717,00</w:t>
            </w:r>
          </w:p>
        </w:tc>
      </w:tr>
      <w:tr w:rsidR="00FD10E0" w:rsidRPr="00034D8F" w:rsidTr="00BC024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Налог на доходы физических лиц с доходов, 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6494,00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6676,00</w:t>
            </w:r>
          </w:p>
        </w:tc>
      </w:tr>
      <w:tr w:rsidR="00FD10E0" w:rsidRPr="00034D8F" w:rsidTr="00BC024D">
        <w:trPr>
          <w:trHeight w:val="2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3,00</w:t>
            </w:r>
          </w:p>
        </w:tc>
      </w:tr>
      <w:tr w:rsidR="00FD10E0" w:rsidRPr="00034D8F" w:rsidTr="00BC024D">
        <w:trPr>
          <w:trHeight w:val="2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7259,00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7578,00</w:t>
            </w:r>
          </w:p>
        </w:tc>
      </w:tr>
      <w:tr w:rsidR="00FD10E0" w:rsidRPr="00034D8F" w:rsidTr="00BC024D">
        <w:trPr>
          <w:trHeight w:val="2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3000 00 0000 11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7259,00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7578,00</w:t>
            </w:r>
          </w:p>
        </w:tc>
      </w:tr>
      <w:tr w:rsidR="00FD10E0" w:rsidRPr="00034D8F" w:rsidTr="00BC024D">
        <w:trPr>
          <w:trHeight w:val="2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1 05 03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0000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7259,00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7578,00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1550856,00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1550856,00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1529590,00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1529590,00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7325F8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7325F8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7325F8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623844,00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7325F8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623844,00</w:t>
            </w:r>
          </w:p>
        </w:tc>
      </w:tr>
      <w:tr w:rsidR="00FD10E0" w:rsidRPr="00034D8F" w:rsidTr="00BC024D">
        <w:trPr>
          <w:trHeight w:val="1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325F8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623844,00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325F8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623844,00</w:t>
            </w:r>
          </w:p>
        </w:tc>
      </w:tr>
      <w:tr w:rsidR="00FD10E0" w:rsidRPr="00034D8F" w:rsidTr="00BC024D">
        <w:trPr>
          <w:trHeight w:val="1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623240,00</w:t>
            </w:r>
          </w:p>
        </w:tc>
      </w:tr>
      <w:tr w:rsidR="00FD10E0" w:rsidRPr="00034D8F" w:rsidTr="00BC024D">
        <w:trPr>
          <w:trHeight w:val="1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623240,00</w:t>
            </w:r>
          </w:p>
        </w:tc>
      </w:tr>
      <w:tr w:rsidR="00FD10E0" w:rsidRPr="00034D8F" w:rsidTr="00BC024D">
        <w:trPr>
          <w:trHeight w:val="1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623240,00</w:t>
            </w:r>
          </w:p>
        </w:tc>
      </w:tr>
      <w:tr w:rsidR="00FD10E0" w:rsidRPr="00034D8F" w:rsidTr="00BC024D">
        <w:trPr>
          <w:trHeight w:val="1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5025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623240,00</w:t>
            </w:r>
          </w:p>
        </w:tc>
      </w:tr>
      <w:tr w:rsidR="00FD10E0" w:rsidRPr="00034D8F" w:rsidTr="00BC024D">
        <w:trPr>
          <w:trHeight w:val="1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</w:tr>
      <w:tr w:rsidR="00FD10E0" w:rsidRPr="00034D8F" w:rsidTr="00BC024D">
        <w:trPr>
          <w:trHeight w:val="1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1 13 01995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0 0000 130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Прочие доходы от оказания платных услуг (работ)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</w:tr>
      <w:tr w:rsidR="00FD10E0" w:rsidRPr="00034D8F" w:rsidTr="00BC024D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7325F8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7325F8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</w:tr>
      <w:tr w:rsidR="00FD10E0" w:rsidRPr="00034D8F" w:rsidTr="00BC024D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7D65A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313787,00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7D65A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297324,00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CF73A4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313787,00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CF73A4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297324,00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235969,00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219506,00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001 00 0000 151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235969,00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219506,00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001 10 0000 151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235969,00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219506,00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BC024D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453850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453850">
              <w:rPr>
                <w:rFonts w:ascii="Times New Roman" w:hAnsi="Times New Roman"/>
                <w:b/>
                <w:lang w:eastAsia="ar-SA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453850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2530630,00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453850" w:rsidRDefault="00FD10E0" w:rsidP="00BC024D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2515394,00</w:t>
            </w:r>
          </w:p>
        </w:tc>
      </w:tr>
    </w:tbl>
    <w:p w:rsidR="00FD10E0" w:rsidRDefault="00FD10E0" w:rsidP="003E74B3">
      <w:pPr>
        <w:tabs>
          <w:tab w:val="left" w:pos="1215"/>
        </w:tabs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№7</w:t>
      </w:r>
    </w:p>
    <w:p w:rsidR="00FD10E0" w:rsidRDefault="00FD10E0" w:rsidP="00191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Собрания  депутатов </w:t>
      </w:r>
    </w:p>
    <w:p w:rsidR="00FD10E0" w:rsidRDefault="00FD10E0" w:rsidP="0019142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19142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19142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19142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19142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19142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19142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19142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19142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19142D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19142D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№10  от 28.05.2019года</w:t>
      </w:r>
    </w:p>
    <w:p w:rsidR="00FD10E0" w:rsidRDefault="00FD10E0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FD10E0" w:rsidRDefault="00FD10E0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FD10E0" w:rsidRPr="00536145" w:rsidRDefault="00FD10E0" w:rsidP="00F21FE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Pr="00AE4982" w:rsidRDefault="00FD10E0" w:rsidP="00F21FE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536145">
        <w:rPr>
          <w:rFonts w:ascii="Times New Roman" w:hAnsi="Times New Roman"/>
          <w:b/>
          <w:sz w:val="18"/>
          <w:szCs w:val="18"/>
          <w:lang w:eastAsia="ar-SA"/>
        </w:rPr>
        <w:t>Распределение</w:t>
      </w:r>
      <w:r w:rsidRPr="00AE4982">
        <w:rPr>
          <w:rFonts w:ascii="Times New Roman" w:hAnsi="Times New Roman"/>
          <w:b/>
          <w:sz w:val="18"/>
          <w:szCs w:val="18"/>
          <w:lang w:eastAsia="ar-SA"/>
        </w:rPr>
        <w:t xml:space="preserve">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</w:t>
      </w:r>
      <w:r>
        <w:rPr>
          <w:rFonts w:ascii="Times New Roman" w:hAnsi="Times New Roman"/>
          <w:b/>
          <w:sz w:val="18"/>
          <w:szCs w:val="18"/>
          <w:lang w:eastAsia="ar-SA"/>
        </w:rPr>
        <w:t>Ледовского</w:t>
      </w:r>
      <w:r w:rsidRPr="00AE4982">
        <w:rPr>
          <w:rFonts w:ascii="Times New Roman" w:hAnsi="Times New Roman"/>
          <w:b/>
          <w:sz w:val="18"/>
          <w:szCs w:val="18"/>
          <w:lang w:eastAsia="ar-SA"/>
        </w:rPr>
        <w:t xml:space="preserve"> сельсовета Советског</w:t>
      </w:r>
      <w:r>
        <w:rPr>
          <w:rFonts w:ascii="Times New Roman" w:hAnsi="Times New Roman"/>
          <w:b/>
          <w:sz w:val="18"/>
          <w:szCs w:val="18"/>
          <w:lang w:eastAsia="ar-SA"/>
        </w:rPr>
        <w:t>о района Курской области в  2019</w:t>
      </w:r>
      <w:r w:rsidRPr="00AE4982">
        <w:rPr>
          <w:rFonts w:ascii="Times New Roman" w:hAnsi="Times New Roman"/>
          <w:b/>
          <w:sz w:val="18"/>
          <w:szCs w:val="18"/>
          <w:lang w:eastAsia="ar-SA"/>
        </w:rPr>
        <w:t xml:space="preserve"> году</w:t>
      </w:r>
    </w:p>
    <w:p w:rsidR="00FD10E0" w:rsidRPr="00AE4982" w:rsidRDefault="00FD10E0" w:rsidP="00F21FE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tbl>
      <w:tblPr>
        <w:tblW w:w="9375" w:type="dxa"/>
        <w:tblInd w:w="108" w:type="dxa"/>
        <w:tblLayout w:type="fixed"/>
        <w:tblLook w:val="00A0"/>
      </w:tblPr>
      <w:tblGrid>
        <w:gridCol w:w="5220"/>
        <w:gridCol w:w="24"/>
        <w:gridCol w:w="567"/>
        <w:gridCol w:w="534"/>
        <w:gridCol w:w="1168"/>
        <w:gridCol w:w="567"/>
        <w:gridCol w:w="1295"/>
      </w:tblGrid>
      <w:tr w:rsidR="00FD10E0" w:rsidRPr="00034D8F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расходов на 2019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FD10E0" w:rsidRPr="00034D8F" w:rsidTr="00F21FE4">
        <w:trPr>
          <w:trHeight w:val="2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4328197,53</w:t>
            </w:r>
          </w:p>
        </w:tc>
      </w:tr>
      <w:tr w:rsidR="00FD10E0" w:rsidRPr="00034D8F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1698466,00</w:t>
            </w:r>
          </w:p>
        </w:tc>
      </w:tr>
      <w:tr w:rsidR="00FD10E0" w:rsidRPr="00034D8F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F21FE4">
        <w:trPr>
          <w:trHeight w:val="37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F21FE4">
        <w:trPr>
          <w:trHeight w:val="463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F21FE4">
        <w:trPr>
          <w:trHeight w:val="6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041E8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794588,00</w:t>
            </w:r>
          </w:p>
        </w:tc>
      </w:tr>
      <w:tr w:rsidR="00FD10E0" w:rsidRPr="00034D8F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Ледовского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51F8B" w:rsidRDefault="00FD10E0" w:rsidP="00F21FE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653968,00</w:t>
            </w:r>
          </w:p>
        </w:tc>
      </w:tr>
      <w:tr w:rsidR="00FD10E0" w:rsidRPr="00034D8F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653968,00</w:t>
            </w:r>
          </w:p>
        </w:tc>
      </w:tr>
      <w:tr w:rsidR="00FD10E0" w:rsidRPr="00034D8F" w:rsidTr="000D4821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653968,00</w:t>
            </w:r>
          </w:p>
        </w:tc>
      </w:tr>
      <w:tr w:rsidR="00FD10E0" w:rsidRPr="00034D8F" w:rsidTr="000D4821">
        <w:trPr>
          <w:trHeight w:val="42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648396,00</w:t>
            </w:r>
          </w:p>
        </w:tc>
      </w:tr>
      <w:tr w:rsidR="00FD10E0" w:rsidRPr="00034D8F" w:rsidTr="00EB494B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5572,00</w:t>
            </w:r>
          </w:p>
        </w:tc>
      </w:tr>
      <w:tr w:rsidR="00FD10E0" w:rsidRPr="00034D8F" w:rsidTr="00EB494B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33CEC" w:rsidRDefault="00FD10E0" w:rsidP="00F7697C">
            <w:pPr>
              <w:suppressAutoHyphens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20930,00</w:t>
            </w:r>
          </w:p>
        </w:tc>
      </w:tr>
      <w:tr w:rsidR="00FD10E0" w:rsidRPr="00034D8F" w:rsidTr="00EB494B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33CEC" w:rsidRDefault="00FD10E0" w:rsidP="00F7697C">
            <w:pPr>
              <w:suppressAutoHyphens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20930,00</w:t>
            </w:r>
          </w:p>
        </w:tc>
      </w:tr>
      <w:tr w:rsidR="00FD10E0" w:rsidRPr="00034D8F" w:rsidTr="00EB494B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33CEC" w:rsidRDefault="00FD10E0" w:rsidP="00F7697C">
            <w:pPr>
              <w:suppressAutoHyphens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20930,00</w:t>
            </w:r>
          </w:p>
        </w:tc>
      </w:tr>
      <w:tr w:rsidR="00FD10E0" w:rsidRPr="00034D8F" w:rsidTr="00EB494B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F33CEC" w:rsidRDefault="00FD10E0" w:rsidP="00F7697C">
            <w:pPr>
              <w:suppressAutoHyphens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20930,00</w:t>
            </w:r>
          </w:p>
        </w:tc>
      </w:tr>
      <w:tr w:rsidR="00FD10E0" w:rsidRPr="00034D8F" w:rsidTr="00F21FE4">
        <w:trPr>
          <w:trHeight w:val="20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556945,00</w:t>
            </w:r>
          </w:p>
        </w:tc>
      </w:tr>
      <w:tr w:rsidR="00FD10E0" w:rsidRPr="00034D8F" w:rsidTr="00F21FE4">
        <w:trPr>
          <w:trHeight w:val="126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 Советского района Курской области» на 2016-2020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376898,00</w:t>
            </w:r>
          </w:p>
        </w:tc>
      </w:tr>
      <w:tr w:rsidR="00FD10E0" w:rsidRPr="00034D8F" w:rsidTr="00F21FE4">
        <w:trPr>
          <w:trHeight w:val="27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376898,00</w:t>
            </w:r>
          </w:p>
        </w:tc>
      </w:tr>
      <w:tr w:rsidR="00FD10E0" w:rsidRPr="00034D8F" w:rsidTr="00F21FE4">
        <w:trPr>
          <w:trHeight w:val="27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376898,00</w:t>
            </w:r>
          </w:p>
        </w:tc>
      </w:tr>
      <w:tr w:rsidR="00FD10E0" w:rsidRPr="00034D8F" w:rsidTr="00780E36">
        <w:trPr>
          <w:trHeight w:val="21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376898,00</w:t>
            </w:r>
          </w:p>
        </w:tc>
      </w:tr>
      <w:tr w:rsidR="00FD10E0" w:rsidRPr="00034D8F" w:rsidTr="00780E36">
        <w:trPr>
          <w:trHeight w:val="21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376898,00</w:t>
            </w:r>
          </w:p>
        </w:tc>
      </w:tr>
      <w:tr w:rsidR="00FD10E0" w:rsidRPr="00034D8F" w:rsidTr="00780E36">
        <w:trPr>
          <w:trHeight w:val="21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516CD1" w:rsidRDefault="00FD10E0" w:rsidP="00780E36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780E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780E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F1A8E" w:rsidRDefault="00FD10E0" w:rsidP="00780E36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780E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780E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F21FE4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516CD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F1A8E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F21FE4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715EEC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F1A8E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F21FE4">
        <w:trPr>
          <w:trHeight w:val="33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715EEC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F1A8E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F21FE4">
        <w:trPr>
          <w:trHeight w:val="337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F1A8E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FD10E0" w:rsidRPr="00034D8F" w:rsidTr="00F21FE4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2F1A8E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2F1A8E" w:rsidRDefault="00FD10E0" w:rsidP="00F21FE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56000,00</w:t>
            </w:r>
          </w:p>
        </w:tc>
      </w:tr>
      <w:tr w:rsidR="00FD10E0" w:rsidRPr="00034D8F" w:rsidTr="001A573A">
        <w:trPr>
          <w:trHeight w:val="18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36647,00</w:t>
            </w:r>
          </w:p>
        </w:tc>
      </w:tr>
      <w:tr w:rsidR="00FD10E0" w:rsidRPr="00034D8F" w:rsidTr="001A573A">
        <w:trPr>
          <w:trHeight w:val="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36647,00</w:t>
            </w:r>
          </w:p>
        </w:tc>
      </w:tr>
      <w:tr w:rsidR="00FD10E0" w:rsidRPr="00034D8F" w:rsidTr="001A573A">
        <w:trPr>
          <w:trHeight w:val="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FD10E0" w:rsidRPr="00034D8F" w:rsidTr="001A573A">
        <w:trPr>
          <w:trHeight w:val="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rPr>
                <w:rFonts w:ascii="Times New Roman" w:hAnsi="Times New Roman"/>
                <w:sz w:val="18"/>
                <w:szCs w:val="18"/>
              </w:rPr>
            </w:pPr>
            <w:r w:rsidRPr="00476B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FD10E0" w:rsidRPr="00034D8F" w:rsidTr="00F21FE4">
        <w:trPr>
          <w:trHeight w:val="26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48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50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51F8B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F21FE4">
        <w:trPr>
          <w:trHeight w:val="38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F21FE4">
        <w:trPr>
          <w:trHeight w:val="42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F21FE4">
        <w:trPr>
          <w:trHeight w:val="36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C61A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71730,00</w:t>
            </w:r>
          </w:p>
        </w:tc>
      </w:tr>
      <w:tr w:rsidR="00FD10E0" w:rsidRPr="00034D8F" w:rsidTr="00F21FE4">
        <w:trPr>
          <w:trHeight w:val="587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C61A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6088,00</w:t>
            </w:r>
          </w:p>
        </w:tc>
      </w:tr>
      <w:tr w:rsidR="00FD10E0" w:rsidRPr="00034D8F" w:rsidTr="00F21FE4">
        <w:trPr>
          <w:trHeight w:val="232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F21FE4">
        <w:trPr>
          <w:trHeight w:val="52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F21FE4">
        <w:trPr>
          <w:trHeight w:val="18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-2020гг»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F21FE4">
        <w:trPr>
          <w:trHeight w:val="77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F21FE4">
        <w:trPr>
          <w:trHeight w:val="21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F21FE4">
        <w:trPr>
          <w:trHeight w:val="50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C303C7">
        <w:trPr>
          <w:trHeight w:val="43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851F8B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C303C7">
        <w:trPr>
          <w:trHeight w:val="6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854610,53</w:t>
            </w:r>
          </w:p>
        </w:tc>
      </w:tr>
      <w:tr w:rsidR="00FD10E0" w:rsidRPr="00034D8F" w:rsidTr="00C303C7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8687C" w:rsidRDefault="00FD10E0" w:rsidP="00F7697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C303C7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транспортной системы муниципального образования «Ледовский сельсовет» на период 2014-2020 годов»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8687C" w:rsidRDefault="00FD10E0" w:rsidP="00F7697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C303C7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транспортной инфраструктуры» муниципальной программы </w:t>
            </w: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«Развитие транспортной системы муниципального образования «Ледовский сельсовет» на период 2014-2020 годов»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8687C" w:rsidRDefault="00FD10E0" w:rsidP="00F7697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A7143C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8687C" w:rsidRDefault="00FD10E0" w:rsidP="00F7697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A7143C">
        <w:trPr>
          <w:trHeight w:val="33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8687C" w:rsidRDefault="00FD10E0" w:rsidP="00F7697C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A7143C">
        <w:trPr>
          <w:trHeight w:val="337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526790,00</w:t>
            </w:r>
          </w:p>
        </w:tc>
      </w:tr>
      <w:tr w:rsidR="00FD10E0" w:rsidRPr="00034D8F" w:rsidTr="00C303C7">
        <w:trPr>
          <w:trHeight w:val="656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Ледовс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кий сельсовет Советского района Курской области»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F21FE4">
        <w:trPr>
          <w:trHeight w:val="48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«Ледов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F21FE4">
        <w:trPr>
          <w:trHeight w:val="3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1A573A">
        <w:trPr>
          <w:trHeight w:val="16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1A573A">
        <w:trPr>
          <w:trHeight w:val="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1A573A">
        <w:trPr>
          <w:trHeight w:val="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368053,00</w:t>
            </w:r>
          </w:p>
        </w:tc>
      </w:tr>
      <w:tr w:rsidR="00FD10E0" w:rsidRPr="00034D8F" w:rsidTr="001A573A">
        <w:trPr>
          <w:trHeight w:val="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D77C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368053,00</w:t>
            </w:r>
          </w:p>
        </w:tc>
      </w:tr>
      <w:tr w:rsidR="00FD10E0" w:rsidRPr="00034D8F" w:rsidTr="001A573A">
        <w:trPr>
          <w:trHeight w:val="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18101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1A573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157737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,</w:t>
            </w:r>
            <w:r w:rsidRPr="001A573A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</w:tr>
      <w:tr w:rsidR="00FD10E0" w:rsidRPr="00034D8F" w:rsidTr="00A7143C">
        <w:trPr>
          <w:trHeight w:val="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D77C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18101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1A573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157737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,</w:t>
            </w:r>
            <w:r w:rsidRPr="001A573A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</w:tr>
      <w:tr w:rsidR="00FD10E0" w:rsidRPr="00034D8F" w:rsidTr="00A7143C">
        <w:trPr>
          <w:trHeight w:val="10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80409,00</w:t>
            </w:r>
          </w:p>
        </w:tc>
      </w:tr>
      <w:tr w:rsidR="00FD10E0" w:rsidRPr="00034D8F" w:rsidTr="00A7143C">
        <w:trPr>
          <w:trHeight w:val="10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1A573A">
        <w:trPr>
          <w:trHeight w:val="7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07303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1A573A">
        <w:trPr>
          <w:trHeight w:val="7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D77C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07303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25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50409,00</w:t>
            </w:r>
          </w:p>
        </w:tc>
      </w:tr>
      <w:tr w:rsidR="00FD10E0" w:rsidRPr="00034D8F" w:rsidTr="00F21FE4">
        <w:trPr>
          <w:trHeight w:val="25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территории муниципального образования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ий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50409,00</w:t>
            </w:r>
          </w:p>
        </w:tc>
      </w:tr>
      <w:tr w:rsidR="00FD10E0" w:rsidRPr="00034D8F" w:rsidTr="00F21FE4">
        <w:trPr>
          <w:trHeight w:val="19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16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23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12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12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Подпрограмма «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D20D9">
              <w:rPr>
                <w:rFonts w:ascii="Times New Roman" w:hAnsi="Times New Roman"/>
                <w:sz w:val="18"/>
                <w:szCs w:val="18"/>
              </w:rPr>
              <w:t xml:space="preserve">рганизация благоустройства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Ледовского сельсовета» муниципальной программы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</w:t>
            </w:r>
            <w:r w:rsidRPr="009D4D22">
              <w:rPr>
                <w:rFonts w:ascii="Times New Roman" w:hAnsi="Times New Roman"/>
                <w:sz w:val="18"/>
                <w:szCs w:val="18"/>
                <w:lang w:eastAsia="ar-SA"/>
              </w:rPr>
              <w:t>Б</w:t>
            </w:r>
            <w:r w:rsidRPr="009D4D22">
              <w:rPr>
                <w:rFonts w:ascii="Times New Roman" w:hAnsi="Times New Roman"/>
                <w:sz w:val="18"/>
                <w:szCs w:val="18"/>
              </w:rPr>
              <w:t>лагоустройство территории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F21FE4">
        <w:trPr>
          <w:trHeight w:val="12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F21FE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F21FE4">
        <w:trPr>
          <w:trHeight w:val="12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F21FE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F21FE4">
        <w:trPr>
          <w:trHeight w:val="12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F21FE4">
        <w:trPr>
          <w:trHeight w:val="27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1377997,00</w:t>
            </w:r>
          </w:p>
        </w:tc>
      </w:tr>
      <w:tr w:rsidR="00FD10E0" w:rsidRPr="00034D8F" w:rsidTr="00F21FE4">
        <w:trPr>
          <w:trHeight w:val="22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1377997,00</w:t>
            </w:r>
          </w:p>
        </w:tc>
      </w:tr>
      <w:tr w:rsidR="00FD10E0" w:rsidRPr="00034D8F" w:rsidTr="00F21FE4">
        <w:trPr>
          <w:trHeight w:val="49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1377997,00</w:t>
            </w:r>
          </w:p>
        </w:tc>
      </w:tr>
      <w:tr w:rsidR="00FD10E0" w:rsidRPr="00034D8F" w:rsidTr="00C303C7">
        <w:trPr>
          <w:trHeight w:val="29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1377997,00</w:t>
            </w:r>
          </w:p>
        </w:tc>
      </w:tr>
      <w:tr w:rsidR="00FD10E0" w:rsidRPr="00034D8F" w:rsidTr="00C303C7">
        <w:trPr>
          <w:trHeight w:val="14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1377997,00</w:t>
            </w:r>
          </w:p>
        </w:tc>
      </w:tr>
      <w:tr w:rsidR="00FD10E0" w:rsidRPr="00034D8F" w:rsidTr="00C303C7">
        <w:trPr>
          <w:trHeight w:val="14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93455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934550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231687,00</w:t>
            </w:r>
          </w:p>
        </w:tc>
      </w:tr>
      <w:tr w:rsidR="00FD10E0" w:rsidRPr="00034D8F" w:rsidTr="00C303C7">
        <w:trPr>
          <w:trHeight w:val="14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231687,00</w:t>
            </w:r>
          </w:p>
        </w:tc>
      </w:tr>
      <w:tr w:rsidR="00FD10E0" w:rsidRPr="00034D8F" w:rsidTr="00F21FE4">
        <w:trPr>
          <w:trHeight w:val="59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403C7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03C7">
              <w:rPr>
                <w:rFonts w:ascii="Times New Roman" w:hAnsi="Times New Roman"/>
                <w:sz w:val="18"/>
                <w:szCs w:val="18"/>
                <w:lang w:eastAsia="en-US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172A1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499301,00</w:t>
            </w:r>
          </w:p>
        </w:tc>
      </w:tr>
      <w:tr w:rsidR="00FD10E0" w:rsidRPr="00034D8F" w:rsidTr="00F21FE4">
        <w:trPr>
          <w:trHeight w:val="413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499301,00</w:t>
            </w:r>
          </w:p>
        </w:tc>
      </w:tr>
      <w:tr w:rsidR="00FD10E0" w:rsidRPr="00034D8F" w:rsidTr="00F21FE4">
        <w:trPr>
          <w:trHeight w:val="412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647009,00</w:t>
            </w:r>
          </w:p>
        </w:tc>
      </w:tr>
      <w:tr w:rsidR="00FD10E0" w:rsidRPr="00034D8F" w:rsidTr="00F21FE4">
        <w:trPr>
          <w:trHeight w:val="48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647009,00</w:t>
            </w:r>
          </w:p>
        </w:tc>
      </w:tr>
      <w:tr w:rsidR="00FD10E0" w:rsidRPr="00034D8F" w:rsidTr="00F21FE4">
        <w:trPr>
          <w:trHeight w:val="23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4484,00</w:t>
            </w:r>
          </w:p>
        </w:tc>
      </w:tr>
      <w:tr w:rsidR="00FD10E0" w:rsidRPr="00034D8F" w:rsidTr="00F21FE4">
        <w:trPr>
          <w:trHeight w:val="272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32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10E0" w:rsidRPr="003E4061" w:rsidRDefault="00FD10E0" w:rsidP="00F21FE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58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10E0" w:rsidRPr="003E4061" w:rsidRDefault="00FD10E0" w:rsidP="00F21FE4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451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19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90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52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</w:tbl>
    <w:p w:rsidR="00FD10E0" w:rsidRDefault="00FD10E0" w:rsidP="00F21FE4"/>
    <w:p w:rsidR="00FD10E0" w:rsidRPr="00011DD6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/>
    <w:p w:rsidR="00FD10E0" w:rsidRDefault="00FD10E0" w:rsidP="00F21FE4">
      <w:pPr>
        <w:tabs>
          <w:tab w:val="left" w:pos="5460"/>
        </w:tabs>
      </w:pPr>
    </w:p>
    <w:p w:rsidR="00FD10E0" w:rsidRDefault="00FD10E0" w:rsidP="00F21FE4">
      <w:pPr>
        <w:tabs>
          <w:tab w:val="left" w:pos="5460"/>
        </w:tabs>
      </w:pPr>
    </w:p>
    <w:p w:rsidR="00FD10E0" w:rsidRDefault="00FD10E0" w:rsidP="002403C7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№8</w:t>
      </w:r>
    </w:p>
    <w:p w:rsidR="00FD10E0" w:rsidRDefault="00FD10E0" w:rsidP="00240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Собрания  депутатов </w:t>
      </w:r>
    </w:p>
    <w:p w:rsidR="00FD10E0" w:rsidRDefault="00FD10E0" w:rsidP="002403C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2403C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2403C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2403C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2403C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2403C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2403C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2403C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2403C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2403C7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2403C7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Default="00FD10E0" w:rsidP="002403C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D10E0" w:rsidRPr="00536145" w:rsidRDefault="00FD10E0" w:rsidP="002403C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ar-SA"/>
        </w:rPr>
      </w:pPr>
      <w:r w:rsidRPr="00536145">
        <w:rPr>
          <w:rFonts w:ascii="Times New Roman" w:hAnsi="Times New Roman"/>
          <w:b/>
          <w:sz w:val="18"/>
          <w:szCs w:val="18"/>
          <w:lang w:eastAsia="ar-SA"/>
        </w:rPr>
        <w:tab/>
      </w:r>
    </w:p>
    <w:p w:rsidR="00FD10E0" w:rsidRPr="00536145" w:rsidRDefault="00FD10E0" w:rsidP="002403C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536145">
        <w:rPr>
          <w:rFonts w:ascii="Times New Roman" w:hAnsi="Times New Roman"/>
          <w:b/>
          <w:sz w:val="18"/>
          <w:szCs w:val="18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</w:t>
      </w:r>
      <w:r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536145">
        <w:rPr>
          <w:rFonts w:ascii="Times New Roman" w:hAnsi="Times New Roman"/>
          <w:b/>
          <w:sz w:val="18"/>
          <w:szCs w:val="18"/>
          <w:lang w:eastAsia="ar-SA"/>
        </w:rPr>
        <w:t>ского сельсовета Советског</w:t>
      </w:r>
      <w:r>
        <w:rPr>
          <w:rFonts w:ascii="Times New Roman" w:hAnsi="Times New Roman"/>
          <w:b/>
          <w:sz w:val="18"/>
          <w:szCs w:val="18"/>
          <w:lang w:eastAsia="ar-SA"/>
        </w:rPr>
        <w:t>о района Курской области в плановый период 2020-2021 годов</w:t>
      </w:r>
    </w:p>
    <w:tbl>
      <w:tblPr>
        <w:tblW w:w="9942" w:type="dxa"/>
        <w:tblInd w:w="-459" w:type="dxa"/>
        <w:tblLayout w:type="fixed"/>
        <w:tblLook w:val="00A0"/>
      </w:tblPr>
      <w:tblGrid>
        <w:gridCol w:w="5427"/>
        <w:gridCol w:w="527"/>
        <w:gridCol w:w="553"/>
        <w:gridCol w:w="1148"/>
        <w:gridCol w:w="567"/>
        <w:gridCol w:w="850"/>
        <w:gridCol w:w="870"/>
      </w:tblGrid>
      <w:tr w:rsidR="00FD10E0" w:rsidRPr="00034D8F" w:rsidTr="00BC024D">
        <w:trPr>
          <w:trHeight w:val="570"/>
        </w:trPr>
        <w:tc>
          <w:tcPr>
            <w:tcW w:w="5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Итого расходов на </w:t>
            </w:r>
          </w:p>
        </w:tc>
      </w:tr>
      <w:tr w:rsidR="00FD10E0" w:rsidRPr="00034D8F" w:rsidTr="00BC024D">
        <w:trPr>
          <w:trHeight w:val="675"/>
        </w:trPr>
        <w:tc>
          <w:tcPr>
            <w:tcW w:w="54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FD10E0" w:rsidRPr="00034D8F" w:rsidTr="00BC024D">
        <w:trPr>
          <w:trHeight w:val="27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86015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2752314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86015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2737201</w:t>
            </w:r>
          </w:p>
        </w:tc>
      </w:tr>
      <w:tr w:rsidR="00FD10E0" w:rsidRPr="00034D8F" w:rsidTr="00BC024D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4C57FF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1351107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4C57FF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1280512</w:t>
            </w:r>
          </w:p>
        </w:tc>
      </w:tr>
      <w:tr w:rsidR="00FD10E0" w:rsidRPr="00034D8F" w:rsidTr="00BC024D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FD10E0" w:rsidRPr="00034D8F" w:rsidTr="00BC024D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FD10E0" w:rsidRPr="00034D8F" w:rsidTr="00BC024D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FD10E0" w:rsidRPr="00034D8F" w:rsidTr="00BC024D">
        <w:trPr>
          <w:trHeight w:val="37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FD10E0" w:rsidRPr="00034D8F" w:rsidTr="00BC024D">
        <w:trPr>
          <w:trHeight w:val="463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FD10E0" w:rsidRPr="00034D8F" w:rsidTr="00BC024D">
        <w:trPr>
          <w:trHeight w:val="64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4C57FF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665117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4C57FF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665117</w:t>
            </w:r>
          </w:p>
        </w:tc>
      </w:tr>
      <w:tr w:rsidR="00FD10E0" w:rsidRPr="00034D8F" w:rsidTr="00BC024D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FD10E0" w:rsidRPr="00034D8F" w:rsidTr="00BC024D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FD10E0" w:rsidRPr="00034D8F" w:rsidTr="00BC024D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FD10E0" w:rsidRPr="00034D8F" w:rsidTr="00BC024D">
        <w:trPr>
          <w:trHeight w:val="443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</w:t>
            </w:r>
          </w:p>
        </w:tc>
      </w:tr>
      <w:tr w:rsidR="00FD10E0" w:rsidRPr="00034D8F" w:rsidTr="00BC024D">
        <w:trPr>
          <w:trHeight w:val="302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</w:t>
            </w:r>
          </w:p>
        </w:tc>
      </w:tr>
      <w:tr w:rsidR="00FD10E0" w:rsidRPr="00034D8F" w:rsidTr="00BC024D">
        <w:trPr>
          <w:trHeight w:val="51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 района Курской области»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487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C024D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</w:tr>
      <w:tr w:rsidR="00FD10E0" w:rsidRPr="00034D8F" w:rsidTr="00BC024D">
        <w:trPr>
          <w:trHeight w:val="19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</w:tr>
      <w:tr w:rsidR="00FD10E0" w:rsidRPr="00034D8F" w:rsidTr="00BC024D">
        <w:trPr>
          <w:trHeight w:val="15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</w:tr>
      <w:tr w:rsidR="00FD10E0" w:rsidRPr="00034D8F" w:rsidTr="00BC024D">
        <w:trPr>
          <w:trHeight w:val="19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</w:tr>
      <w:tr w:rsidR="00FD10E0" w:rsidRPr="00034D8F" w:rsidTr="00BC024D">
        <w:trPr>
          <w:trHeight w:val="87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а Курской области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10E0" w:rsidRPr="00DD0082" w:rsidRDefault="00FD10E0" w:rsidP="00BC024D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DD0082" w:rsidRDefault="00FD10E0" w:rsidP="00BC024D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FD10E0" w:rsidRPr="00034D8F" w:rsidTr="00BC024D">
        <w:trPr>
          <w:trHeight w:val="36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10E0" w:rsidRPr="00DD0082" w:rsidRDefault="00FD10E0" w:rsidP="00BC024D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DD0082" w:rsidRDefault="00FD10E0" w:rsidP="00BC024D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FD10E0" w:rsidRPr="00034D8F" w:rsidTr="00BC024D">
        <w:trPr>
          <w:trHeight w:val="31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10E0" w:rsidRPr="00DD0082" w:rsidRDefault="00FD10E0" w:rsidP="00BC024D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DD0082" w:rsidRDefault="00FD10E0" w:rsidP="00BC024D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FD10E0" w:rsidRPr="00034D8F" w:rsidTr="00BC024D">
        <w:trPr>
          <w:trHeight w:val="51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10E0" w:rsidRPr="00DD0082" w:rsidRDefault="00FD10E0" w:rsidP="00BC024D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DD0082" w:rsidRDefault="00FD10E0" w:rsidP="00BC024D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FD10E0" w:rsidRPr="00034D8F" w:rsidTr="00BC024D">
        <w:trPr>
          <w:trHeight w:val="52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10E0" w:rsidRPr="00DD0082" w:rsidRDefault="00FD10E0" w:rsidP="00BC024D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DD0082" w:rsidRDefault="00FD10E0" w:rsidP="00BC024D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FD10E0" w:rsidRPr="00034D8F" w:rsidTr="00BC024D">
        <w:trPr>
          <w:trHeight w:val="20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264272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193677</w:t>
            </w:r>
          </w:p>
        </w:tc>
      </w:tr>
      <w:tr w:rsidR="00FD10E0" w:rsidRPr="00034D8F" w:rsidTr="00BC024D">
        <w:trPr>
          <w:trHeight w:val="126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Курской области»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Default="00FD10E0" w:rsidP="00BC024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</w:t>
            </w:r>
          </w:p>
        </w:tc>
      </w:tr>
      <w:tr w:rsidR="00FD10E0" w:rsidRPr="00034D8F" w:rsidTr="00BC024D">
        <w:trPr>
          <w:trHeight w:val="275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 Курской области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86015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Default="00FD10E0" w:rsidP="00BC024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</w:t>
            </w:r>
          </w:p>
        </w:tc>
      </w:tr>
      <w:tr w:rsidR="00FD10E0" w:rsidRPr="00034D8F" w:rsidTr="00BC024D">
        <w:trPr>
          <w:trHeight w:val="275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86015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Default="00FD10E0" w:rsidP="00BC024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</w:t>
            </w:r>
          </w:p>
        </w:tc>
      </w:tr>
      <w:tr w:rsidR="00FD10E0" w:rsidRPr="00034D8F" w:rsidTr="00BC024D">
        <w:trPr>
          <w:trHeight w:val="213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86015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Default="00FD10E0" w:rsidP="00BC024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</w:t>
            </w:r>
          </w:p>
        </w:tc>
      </w:tr>
      <w:tr w:rsidR="00FD10E0" w:rsidRPr="00034D8F" w:rsidTr="00BC024D">
        <w:trPr>
          <w:trHeight w:val="210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6015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6015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</w:t>
            </w:r>
          </w:p>
        </w:tc>
      </w:tr>
      <w:tr w:rsidR="00FD10E0" w:rsidRPr="00034D8F" w:rsidTr="00BC024D">
        <w:trPr>
          <w:trHeight w:val="21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16CD1" w:rsidRDefault="00FD10E0" w:rsidP="00BC024D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C024D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</w:tr>
      <w:tr w:rsidR="00FD10E0" w:rsidRPr="00034D8F" w:rsidTr="00BC024D">
        <w:trPr>
          <w:trHeight w:val="6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16CD1" w:rsidRDefault="00FD10E0" w:rsidP="00BC024D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C024D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</w:tr>
      <w:tr w:rsidR="00FD10E0" w:rsidRPr="00034D8F" w:rsidTr="00BC024D">
        <w:trPr>
          <w:trHeight w:val="6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15EEC" w:rsidRDefault="00FD10E0" w:rsidP="00BC024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C024D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</w:tr>
      <w:tr w:rsidR="00FD10E0" w:rsidRPr="00034D8F" w:rsidTr="00BC024D">
        <w:trPr>
          <w:trHeight w:val="6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15EEC" w:rsidRDefault="00FD10E0" w:rsidP="00BC024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C024D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</w:tr>
      <w:tr w:rsidR="00FD10E0" w:rsidRPr="00034D8F" w:rsidTr="00BC024D">
        <w:trPr>
          <w:trHeight w:val="6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C024D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</w:t>
            </w:r>
          </w:p>
        </w:tc>
      </w:tr>
      <w:tr w:rsidR="00FD10E0" w:rsidRPr="00034D8F" w:rsidTr="00BC024D">
        <w:trPr>
          <w:trHeight w:val="6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C024D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</w:t>
            </w:r>
          </w:p>
        </w:tc>
      </w:tr>
      <w:tr w:rsidR="00FD10E0" w:rsidRPr="00034D8F" w:rsidTr="00BC024D">
        <w:trPr>
          <w:trHeight w:val="18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45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264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48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50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FD10E0" w:rsidRPr="00034D8F" w:rsidTr="00BC024D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FD10E0" w:rsidRPr="00034D8F" w:rsidTr="00BC024D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FD10E0" w:rsidRPr="00034D8F" w:rsidTr="00BC024D">
        <w:trPr>
          <w:trHeight w:val="38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FD10E0" w:rsidRPr="00034D8F" w:rsidTr="00BC024D">
        <w:trPr>
          <w:trHeight w:val="42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FD10E0" w:rsidRPr="00034D8F" w:rsidTr="00BC024D">
        <w:trPr>
          <w:trHeight w:val="36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71730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71730</w:t>
            </w:r>
          </w:p>
        </w:tc>
      </w:tr>
      <w:tr w:rsidR="00FD10E0" w:rsidRPr="00034D8F" w:rsidTr="00BC024D">
        <w:trPr>
          <w:trHeight w:val="587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6088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6088</w:t>
            </w:r>
          </w:p>
        </w:tc>
      </w:tr>
      <w:tr w:rsidR="00FD10E0" w:rsidRPr="00034D8F" w:rsidTr="00BC024D">
        <w:trPr>
          <w:trHeight w:val="232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52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18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района Курской области»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77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21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50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438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034D8F" w:rsidTr="00BC024D">
        <w:trPr>
          <w:trHeight w:val="27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034D8F" w:rsidTr="00BC024D">
        <w:trPr>
          <w:trHeight w:val="656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 района Курской области»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034D8F" w:rsidTr="00BC024D">
        <w:trPr>
          <w:trHeight w:val="48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034D8F" w:rsidTr="00BC024D">
        <w:trPr>
          <w:trHeight w:val="39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034D8F" w:rsidTr="00BC024D">
        <w:trPr>
          <w:trHeight w:val="16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034D8F" w:rsidTr="00BC024D">
        <w:trPr>
          <w:trHeight w:val="49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034D8F" w:rsidTr="00BC024D">
        <w:trPr>
          <w:trHeight w:val="22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</w:tr>
      <w:tr w:rsidR="00FD10E0" w:rsidRPr="00034D8F" w:rsidTr="00BC024D">
        <w:trPr>
          <w:trHeight w:val="25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</w:tr>
      <w:tr w:rsidR="00FD10E0" w:rsidRPr="00034D8F" w:rsidTr="00BC024D">
        <w:trPr>
          <w:trHeight w:val="25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</w:t>
            </w:r>
            <w:r w:rsidRPr="009D4D22">
              <w:rPr>
                <w:rFonts w:ascii="Times New Roman" w:hAnsi="Times New Roman"/>
                <w:sz w:val="18"/>
                <w:szCs w:val="18"/>
                <w:lang w:eastAsia="ar-SA"/>
              </w:rPr>
              <w:t>Б</w:t>
            </w:r>
            <w:r w:rsidRPr="009D4D22">
              <w:rPr>
                <w:rFonts w:ascii="Times New Roman" w:hAnsi="Times New Roman"/>
                <w:sz w:val="18"/>
                <w:szCs w:val="18"/>
              </w:rPr>
              <w:t>лагоустройство территории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</w:tr>
      <w:tr w:rsidR="00FD10E0" w:rsidRPr="00034D8F" w:rsidTr="00BC024D">
        <w:trPr>
          <w:trHeight w:val="195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FD10E0" w:rsidRPr="00034D8F" w:rsidTr="00BC024D">
        <w:trPr>
          <w:trHeight w:val="163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FD10E0" w:rsidRPr="00034D8F" w:rsidTr="00BC024D">
        <w:trPr>
          <w:trHeight w:val="238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FD10E0" w:rsidRPr="00034D8F" w:rsidTr="00BC024D">
        <w:trPr>
          <w:trHeight w:val="84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FD10E0" w:rsidRPr="00034D8F" w:rsidTr="00BC024D">
        <w:trPr>
          <w:trHeight w:val="84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Подпрограмма «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D20D9">
              <w:rPr>
                <w:rFonts w:ascii="Times New Roman" w:hAnsi="Times New Roman"/>
                <w:sz w:val="18"/>
                <w:szCs w:val="18"/>
              </w:rPr>
              <w:t xml:space="preserve">рганизация благоустройства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Ледовского сельсовета» муниципальной программы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</w:t>
            </w:r>
            <w:r w:rsidRPr="009D4D22">
              <w:rPr>
                <w:rFonts w:ascii="Times New Roman" w:hAnsi="Times New Roman"/>
                <w:sz w:val="18"/>
                <w:szCs w:val="18"/>
                <w:lang w:eastAsia="ar-SA"/>
              </w:rPr>
              <w:t>Б</w:t>
            </w:r>
            <w:r w:rsidRPr="009D4D22">
              <w:rPr>
                <w:rFonts w:ascii="Times New Roman" w:hAnsi="Times New Roman"/>
                <w:sz w:val="18"/>
                <w:szCs w:val="18"/>
              </w:rPr>
              <w:t>лагоустройство территории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FD10E0" w:rsidRPr="00034D8F" w:rsidTr="00BC024D">
        <w:trPr>
          <w:trHeight w:val="84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FD10E0" w:rsidRPr="00034D8F" w:rsidTr="00BC024D">
        <w:trPr>
          <w:trHeight w:val="84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BC024D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FD10E0" w:rsidRPr="00034D8F" w:rsidTr="00BC024D">
        <w:trPr>
          <w:trHeight w:val="84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FD10E0" w:rsidRPr="00034D8F" w:rsidTr="00BC024D">
        <w:trPr>
          <w:trHeight w:val="27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FD10E0" w:rsidRPr="00034D8F" w:rsidTr="00BC024D">
        <w:trPr>
          <w:trHeight w:val="228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FD10E0" w:rsidRPr="00034D8F" w:rsidTr="00BC024D">
        <w:trPr>
          <w:trHeight w:val="49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 района Курской области»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FD10E0" w:rsidRPr="00034D8F" w:rsidTr="00BC024D">
        <w:trPr>
          <w:trHeight w:val="29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FD10E0" w:rsidRPr="00034D8F" w:rsidTr="00BC024D">
        <w:trPr>
          <w:trHeight w:val="40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FD10E0" w:rsidRPr="00034D8F" w:rsidTr="00BC024D">
        <w:trPr>
          <w:trHeight w:val="59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403C7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03C7">
              <w:rPr>
                <w:rFonts w:ascii="Times New Roman" w:hAnsi="Times New Roman"/>
                <w:sz w:val="18"/>
                <w:szCs w:val="18"/>
                <w:lang w:eastAsia="en-US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172A1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</w:tr>
      <w:tr w:rsidR="00FD10E0" w:rsidRPr="00034D8F" w:rsidTr="00BC024D">
        <w:trPr>
          <w:trHeight w:val="413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DD0082" w:rsidRDefault="00FD10E0" w:rsidP="00BC024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</w:tr>
      <w:tr w:rsidR="00FD10E0" w:rsidRPr="00034D8F" w:rsidTr="00BC024D">
        <w:trPr>
          <w:trHeight w:val="412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646989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646989</w:t>
            </w:r>
          </w:p>
        </w:tc>
      </w:tr>
      <w:tr w:rsidR="00FD10E0" w:rsidRPr="00034D8F" w:rsidTr="00BC024D">
        <w:trPr>
          <w:trHeight w:val="48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</w:t>
            </w:r>
          </w:p>
        </w:tc>
      </w:tr>
      <w:tr w:rsidR="00FD10E0" w:rsidRPr="00034D8F" w:rsidTr="00BC024D">
        <w:trPr>
          <w:trHeight w:val="234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4464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4464</w:t>
            </w:r>
          </w:p>
        </w:tc>
      </w:tr>
      <w:tr w:rsidR="00FD10E0" w:rsidRPr="00034D8F" w:rsidTr="00BC024D">
        <w:trPr>
          <w:trHeight w:val="272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C024D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034D8F" w:rsidTr="00BC024D">
        <w:trPr>
          <w:trHeight w:val="32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10E0" w:rsidRPr="003E4061" w:rsidRDefault="00FD10E0" w:rsidP="00BC02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034D8F" w:rsidTr="00BC024D">
        <w:trPr>
          <w:trHeight w:val="58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10E0" w:rsidRPr="003E4061" w:rsidRDefault="00FD10E0" w:rsidP="00BC024D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</w:t>
            </w:r>
            <w:r>
              <w:rPr>
                <w:rFonts w:ascii="Times New Roman" w:hAnsi="Times New Roman"/>
                <w:sz w:val="18"/>
                <w:szCs w:val="18"/>
              </w:rPr>
              <w:t>го района Курской области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C024D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034D8F" w:rsidTr="00BC024D">
        <w:trPr>
          <w:trHeight w:val="45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C024D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C024D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</w:t>
            </w: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034D8F" w:rsidTr="00BC024D">
        <w:trPr>
          <w:trHeight w:val="19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C024D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C024D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034D8F" w:rsidTr="009E2715">
        <w:trPr>
          <w:trHeight w:val="90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C024D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C024D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034D8F" w:rsidTr="009E2715">
        <w:trPr>
          <w:trHeight w:val="263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3E4061" w:rsidRDefault="00FD10E0" w:rsidP="00BC024D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3E4061" w:rsidRDefault="00FD10E0" w:rsidP="00BC024D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034D8F" w:rsidTr="009E2715">
        <w:trPr>
          <w:trHeight w:val="262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3E4061" w:rsidRDefault="00FD10E0" w:rsidP="00BC024D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3E4061" w:rsidRDefault="00FD10E0" w:rsidP="00BC024D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55421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71612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110903</w:t>
            </w:r>
          </w:p>
        </w:tc>
      </w:tr>
    </w:tbl>
    <w:p w:rsidR="00FD10E0" w:rsidRDefault="00FD10E0" w:rsidP="002403C7">
      <w:pPr>
        <w:tabs>
          <w:tab w:val="left" w:pos="5460"/>
        </w:tabs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№9</w:t>
      </w:r>
    </w:p>
    <w:p w:rsidR="00FD10E0" w:rsidRDefault="00FD10E0" w:rsidP="00BA39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FD10E0" w:rsidRDefault="00FD10E0" w:rsidP="00BA39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Собрания  депутатов </w:t>
      </w:r>
    </w:p>
    <w:p w:rsidR="00FD10E0" w:rsidRDefault="00FD10E0" w:rsidP="00BA39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BA39B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BA39B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BA39B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BA39B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BA39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BA39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BA39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BA39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BA39B8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BA39B8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Default="00FD10E0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FD10E0" w:rsidRDefault="00FD10E0" w:rsidP="00F21F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4648">
        <w:rPr>
          <w:rFonts w:ascii="Times New Roman" w:hAnsi="Times New Roman"/>
          <w:b/>
          <w:sz w:val="24"/>
          <w:szCs w:val="24"/>
        </w:rPr>
        <w:t xml:space="preserve">Ведомственная структура  расходов бюджета </w:t>
      </w:r>
      <w:r>
        <w:rPr>
          <w:rFonts w:ascii="Times New Roman" w:hAnsi="Times New Roman"/>
          <w:b/>
          <w:sz w:val="24"/>
          <w:szCs w:val="24"/>
        </w:rPr>
        <w:t>Ледов</w:t>
      </w:r>
      <w:r w:rsidRPr="00944648">
        <w:rPr>
          <w:rFonts w:ascii="Times New Roman" w:hAnsi="Times New Roman"/>
          <w:b/>
          <w:sz w:val="24"/>
          <w:szCs w:val="24"/>
        </w:rPr>
        <w:t>ского сельсовета Советског</w:t>
      </w:r>
      <w:r>
        <w:rPr>
          <w:rFonts w:ascii="Times New Roman" w:hAnsi="Times New Roman"/>
          <w:b/>
          <w:sz w:val="24"/>
          <w:szCs w:val="24"/>
        </w:rPr>
        <w:t>о района Курской области в  2019</w:t>
      </w:r>
      <w:r w:rsidRPr="00944648">
        <w:rPr>
          <w:rFonts w:ascii="Times New Roman" w:hAnsi="Times New Roman"/>
          <w:b/>
          <w:sz w:val="24"/>
          <w:szCs w:val="24"/>
        </w:rPr>
        <w:t xml:space="preserve"> году  </w:t>
      </w:r>
    </w:p>
    <w:p w:rsidR="00FD10E0" w:rsidRDefault="00FD10E0" w:rsidP="00F21F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5" w:type="dxa"/>
        <w:tblInd w:w="108" w:type="dxa"/>
        <w:tblLayout w:type="fixed"/>
        <w:tblLook w:val="00A0"/>
      </w:tblPr>
      <w:tblGrid>
        <w:gridCol w:w="4680"/>
        <w:gridCol w:w="564"/>
        <w:gridCol w:w="567"/>
        <w:gridCol w:w="534"/>
        <w:gridCol w:w="1168"/>
        <w:gridCol w:w="567"/>
        <w:gridCol w:w="1295"/>
      </w:tblGrid>
      <w:tr w:rsidR="00FD10E0" w:rsidRPr="00034D8F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расходов на 2019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FD10E0" w:rsidRPr="00034D8F" w:rsidTr="00F21FE4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4328197,53</w:t>
            </w:r>
          </w:p>
        </w:tc>
      </w:tr>
      <w:tr w:rsidR="00FD10E0" w:rsidRPr="00034D8F" w:rsidTr="00F21FE4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C6E15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4328197,53</w:t>
            </w:r>
          </w:p>
        </w:tc>
      </w:tr>
      <w:tr w:rsidR="00FD10E0" w:rsidRPr="00034D8F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1857594,00</w:t>
            </w:r>
          </w:p>
        </w:tc>
      </w:tr>
      <w:tr w:rsidR="00FD10E0" w:rsidRPr="00034D8F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Глава муниципального образования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332F75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F21FE4">
        <w:trPr>
          <w:trHeight w:val="37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F21FE4">
        <w:trPr>
          <w:trHeight w:val="52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F21FE4">
        <w:trPr>
          <w:trHeight w:val="52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041E8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794588,00</w:t>
            </w:r>
          </w:p>
        </w:tc>
      </w:tr>
      <w:tr w:rsidR="00FD10E0" w:rsidRPr="00034D8F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5-2020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 на 2015-2020гг»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Ледовского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51F8B" w:rsidRDefault="00FD10E0" w:rsidP="00F21FE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653968,00</w:t>
            </w:r>
          </w:p>
        </w:tc>
      </w:tr>
      <w:tr w:rsidR="00FD10E0" w:rsidRPr="00034D8F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653968,00</w:t>
            </w:r>
          </w:p>
        </w:tc>
      </w:tr>
      <w:tr w:rsidR="00FD10E0" w:rsidRPr="00034D8F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653968,00</w:t>
            </w:r>
          </w:p>
        </w:tc>
      </w:tr>
      <w:tr w:rsidR="00FD10E0" w:rsidRPr="00034D8F" w:rsidTr="008108ED">
        <w:trPr>
          <w:trHeight w:val="8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648396,00</w:t>
            </w:r>
          </w:p>
        </w:tc>
      </w:tr>
      <w:tr w:rsidR="00FD10E0" w:rsidRPr="00034D8F" w:rsidTr="008108ED">
        <w:trPr>
          <w:trHeight w:val="60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5552,00</w:t>
            </w:r>
          </w:p>
        </w:tc>
      </w:tr>
      <w:tr w:rsidR="00FD10E0" w:rsidRPr="00034D8F" w:rsidTr="008108ED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20930,00</w:t>
            </w:r>
          </w:p>
        </w:tc>
      </w:tr>
      <w:tr w:rsidR="00FD10E0" w:rsidRPr="00034D8F" w:rsidTr="008108ED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Непрограммные расходы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20930,00</w:t>
            </w:r>
          </w:p>
        </w:tc>
      </w:tr>
      <w:tr w:rsidR="00FD10E0" w:rsidRPr="00034D8F" w:rsidTr="008108ED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20930,00</w:t>
            </w:r>
          </w:p>
        </w:tc>
      </w:tr>
      <w:tr w:rsidR="00FD10E0" w:rsidRPr="00034D8F" w:rsidTr="008108ED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33C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F33CEC" w:rsidRDefault="00FD10E0" w:rsidP="00F7697C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33CEC">
              <w:rPr>
                <w:rFonts w:ascii="Times New Roman" w:hAnsi="Times New Roman"/>
                <w:sz w:val="18"/>
                <w:szCs w:val="18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EA204B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20930,00</w:t>
            </w:r>
          </w:p>
        </w:tc>
      </w:tr>
      <w:tr w:rsidR="00FD10E0" w:rsidRPr="00034D8F" w:rsidTr="00F21FE4">
        <w:trPr>
          <w:trHeight w:val="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556945,00</w:t>
            </w:r>
          </w:p>
        </w:tc>
      </w:tr>
      <w:tr w:rsidR="00FD10E0" w:rsidRPr="00034D8F" w:rsidTr="00F21FE4">
        <w:trPr>
          <w:trHeight w:val="126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на 2016-2020 гг»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376898,00</w:t>
            </w:r>
          </w:p>
        </w:tc>
      </w:tr>
      <w:tr w:rsidR="00FD10E0" w:rsidRPr="00034D8F" w:rsidTr="00F21FE4">
        <w:trPr>
          <w:trHeight w:val="27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 на 2016-2020гг»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376898,00</w:t>
            </w:r>
          </w:p>
        </w:tc>
      </w:tr>
      <w:tr w:rsidR="00FD10E0" w:rsidRPr="00034D8F" w:rsidTr="00F21FE4">
        <w:trPr>
          <w:trHeight w:val="27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376898,00</w:t>
            </w:r>
          </w:p>
        </w:tc>
      </w:tr>
      <w:tr w:rsidR="00FD10E0" w:rsidRPr="00034D8F" w:rsidTr="00BA39B8">
        <w:trPr>
          <w:trHeight w:val="213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376898,00</w:t>
            </w:r>
          </w:p>
        </w:tc>
      </w:tr>
      <w:tr w:rsidR="00FD10E0" w:rsidRPr="00034D8F" w:rsidTr="00BA39B8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376898,00</w:t>
            </w:r>
          </w:p>
        </w:tc>
      </w:tr>
      <w:tr w:rsidR="00FD10E0" w:rsidRPr="00034D8F" w:rsidTr="00BA39B8">
        <w:trPr>
          <w:trHeight w:val="2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516CD1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F1A8E" w:rsidRDefault="00FD10E0" w:rsidP="00F7697C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516CD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F1A8E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715EEC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F1A8E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F21FE4">
        <w:trPr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715EEC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F1A8E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F21FE4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F1A8E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FD10E0" w:rsidRPr="00034D8F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2F1A8E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2F1A8E" w:rsidRDefault="00FD10E0" w:rsidP="00F21FE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56000,00</w:t>
            </w:r>
          </w:p>
        </w:tc>
      </w:tr>
      <w:tr w:rsidR="00FD10E0" w:rsidRPr="00034D8F" w:rsidTr="00DD3B6C">
        <w:trPr>
          <w:trHeight w:val="1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36647,00</w:t>
            </w:r>
          </w:p>
        </w:tc>
      </w:tr>
      <w:tr w:rsidR="00FD10E0" w:rsidRPr="00034D8F" w:rsidTr="00DD3B6C">
        <w:trPr>
          <w:trHeight w:val="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36647,00</w:t>
            </w:r>
          </w:p>
        </w:tc>
      </w:tr>
      <w:tr w:rsidR="00FD10E0" w:rsidRPr="00034D8F" w:rsidTr="00DD3B6C">
        <w:trPr>
          <w:trHeight w:val="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FD10E0" w:rsidRPr="00034D8F" w:rsidTr="00DD3B6C">
        <w:trPr>
          <w:trHeight w:val="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rPr>
                <w:rFonts w:ascii="Times New Roman" w:hAnsi="Times New Roman"/>
                <w:sz w:val="18"/>
                <w:szCs w:val="18"/>
              </w:rPr>
            </w:pPr>
            <w:r w:rsidRPr="00476B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476B2E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FD10E0" w:rsidRPr="00034D8F" w:rsidTr="00F21FE4">
        <w:trPr>
          <w:trHeight w:val="26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4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50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51F8B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F21FE4">
        <w:trPr>
          <w:trHeight w:val="3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F21FE4">
        <w:trPr>
          <w:trHeight w:val="4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F21FE4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51F8B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71730,00</w:t>
            </w:r>
          </w:p>
        </w:tc>
      </w:tr>
      <w:tr w:rsidR="00FD10E0" w:rsidRPr="00034D8F" w:rsidTr="00F21FE4">
        <w:trPr>
          <w:trHeight w:val="5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51F8B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6088,00</w:t>
            </w:r>
          </w:p>
        </w:tc>
      </w:tr>
      <w:tr w:rsidR="00FD10E0" w:rsidRPr="00034D8F" w:rsidTr="00F21FE4">
        <w:trPr>
          <w:trHeight w:val="23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F21FE4">
        <w:trPr>
          <w:trHeight w:val="5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F21FE4">
        <w:trPr>
          <w:trHeight w:val="1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F21FE4">
        <w:trPr>
          <w:trHeight w:val="77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F21FE4">
        <w:trPr>
          <w:trHeight w:val="2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F21FE4">
        <w:trPr>
          <w:trHeight w:val="50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8108ED">
        <w:trPr>
          <w:trHeight w:val="4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851F8B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8108ED">
        <w:trPr>
          <w:trHeight w:val="70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854610,53</w:t>
            </w:r>
          </w:p>
        </w:tc>
      </w:tr>
      <w:tr w:rsidR="00FD10E0" w:rsidRPr="00034D8F" w:rsidTr="008108ED">
        <w:trPr>
          <w:trHeight w:val="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8108ED">
        <w:trPr>
          <w:trHeight w:val="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транспортной системы муниципального образования «Ледовский сельсовет» на период 2014-2020 годов»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8108ED">
        <w:trPr>
          <w:trHeight w:val="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транспортной инфраструктуры» муниципальной программы </w:t>
            </w: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«Развитие транспортной системы муниципального образования «Ледовский сельсовет» на период 2014-2020 годов»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DD3B6C">
        <w:trPr>
          <w:trHeight w:val="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7697C">
            <w:pPr>
              <w:rPr>
                <w:rFonts w:ascii="Times New Roman" w:hAnsi="Times New Roman"/>
                <w:sz w:val="18"/>
                <w:szCs w:val="18"/>
              </w:rPr>
            </w:pPr>
            <w:r w:rsidRPr="0058687C">
              <w:rPr>
                <w:rFonts w:ascii="Times New Roman" w:hAnsi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DD3B6C">
        <w:trPr>
          <w:trHeight w:val="3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DD3B6C">
        <w:trPr>
          <w:trHeight w:val="33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58687C" w:rsidRDefault="00FD10E0" w:rsidP="00F7697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526790,00</w:t>
            </w:r>
          </w:p>
        </w:tc>
      </w:tr>
      <w:tr w:rsidR="00FD10E0" w:rsidRPr="00034D8F" w:rsidTr="00DD3B6C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368053,00</w:t>
            </w:r>
          </w:p>
        </w:tc>
      </w:tr>
      <w:tr w:rsidR="00FD10E0" w:rsidRPr="00034D8F" w:rsidTr="00DD3B6C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58687C" w:rsidRDefault="00FD10E0" w:rsidP="00FD77C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368053,00</w:t>
            </w:r>
          </w:p>
        </w:tc>
      </w:tr>
      <w:tr w:rsidR="00FD10E0" w:rsidRPr="00034D8F" w:rsidTr="00DD3B6C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18101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157737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,</w:t>
            </w:r>
            <w:r w:rsidRPr="001A573A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</w:tr>
      <w:tr w:rsidR="00FD10E0" w:rsidRPr="00034D8F" w:rsidTr="00DD3B6C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58687C" w:rsidRDefault="00FD10E0" w:rsidP="00FD77C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18101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1A573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157737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,</w:t>
            </w:r>
            <w:r w:rsidRPr="001A573A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</w:tr>
      <w:tr w:rsidR="00FD10E0" w:rsidRPr="00034D8F" w:rsidTr="00F21FE4">
        <w:trPr>
          <w:trHeight w:val="6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Ледовс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F21FE4">
        <w:trPr>
          <w:trHeight w:val="4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«Ледов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F21FE4">
        <w:trPr>
          <w:trHeight w:val="39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F21FE4">
        <w:trPr>
          <w:trHeight w:val="1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FD77CC">
        <w:trPr>
          <w:trHeight w:val="4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FD77CC">
        <w:trPr>
          <w:trHeight w:val="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80409,00</w:t>
            </w:r>
          </w:p>
        </w:tc>
      </w:tr>
      <w:tr w:rsidR="00FD10E0" w:rsidRPr="00034D8F" w:rsidTr="00FD77CC">
        <w:trPr>
          <w:trHeight w:val="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D77CC">
        <w:trPr>
          <w:trHeight w:val="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07303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D77CC">
        <w:trPr>
          <w:trHeight w:val="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58687C" w:rsidRDefault="00FD10E0" w:rsidP="00FD77C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1A573A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07303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2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50409,00</w:t>
            </w:r>
          </w:p>
        </w:tc>
      </w:tr>
      <w:tr w:rsidR="00FD10E0" w:rsidRPr="00034D8F" w:rsidTr="00F21FE4">
        <w:trPr>
          <w:trHeight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территории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50409,00</w:t>
            </w:r>
          </w:p>
        </w:tc>
      </w:tr>
      <w:tr w:rsidR="00FD10E0" w:rsidRPr="00034D8F" w:rsidTr="00F21FE4">
        <w:trPr>
          <w:trHeight w:val="19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163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238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Ледовского сельсовета Советского района»</w:t>
            </w:r>
            <w:r w:rsidRPr="00FD20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униципальн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ой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программ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ы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«Благоустройство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территории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F21FE4">
        <w:trPr>
          <w:trHeight w:val="27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1377997,00</w:t>
            </w:r>
          </w:p>
        </w:tc>
      </w:tr>
      <w:tr w:rsidR="00FD10E0" w:rsidRPr="00034D8F" w:rsidTr="00F21FE4">
        <w:trPr>
          <w:trHeight w:val="22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1377997,00</w:t>
            </w:r>
          </w:p>
        </w:tc>
      </w:tr>
      <w:tr w:rsidR="00FD10E0" w:rsidRPr="00034D8F" w:rsidTr="00F21FE4">
        <w:trPr>
          <w:trHeight w:val="4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1377997,00</w:t>
            </w:r>
          </w:p>
        </w:tc>
      </w:tr>
      <w:tr w:rsidR="00FD10E0" w:rsidRPr="00034D8F" w:rsidTr="002E314B">
        <w:trPr>
          <w:trHeight w:val="2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1377997,00</w:t>
            </w:r>
          </w:p>
        </w:tc>
      </w:tr>
      <w:tr w:rsidR="00FD10E0" w:rsidRPr="00034D8F" w:rsidTr="002E314B">
        <w:trPr>
          <w:trHeight w:val="2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1377997,00</w:t>
            </w:r>
          </w:p>
        </w:tc>
      </w:tr>
      <w:tr w:rsidR="00FD10E0" w:rsidRPr="00034D8F" w:rsidTr="002E314B">
        <w:trPr>
          <w:trHeight w:val="1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93455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934550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231687,00</w:t>
            </w:r>
          </w:p>
        </w:tc>
      </w:tr>
      <w:tr w:rsidR="00FD10E0" w:rsidRPr="00034D8F" w:rsidTr="002E314B">
        <w:trPr>
          <w:trHeight w:val="1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231687,00</w:t>
            </w:r>
          </w:p>
        </w:tc>
      </w:tr>
      <w:tr w:rsidR="00FD10E0" w:rsidRPr="00034D8F" w:rsidTr="00F21FE4">
        <w:trPr>
          <w:trHeight w:val="5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403C7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03C7">
              <w:rPr>
                <w:rFonts w:ascii="Times New Roman" w:hAnsi="Times New Roman"/>
                <w:sz w:val="18"/>
                <w:szCs w:val="18"/>
                <w:lang w:eastAsia="en-US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172A1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499301,00</w:t>
            </w:r>
          </w:p>
        </w:tc>
      </w:tr>
      <w:tr w:rsidR="00FD10E0" w:rsidRPr="00034D8F" w:rsidTr="00F21FE4">
        <w:trPr>
          <w:trHeight w:val="51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499301,00</w:t>
            </w:r>
          </w:p>
        </w:tc>
      </w:tr>
      <w:tr w:rsidR="00FD10E0" w:rsidRPr="00034D8F" w:rsidTr="00F21FE4">
        <w:trPr>
          <w:trHeight w:val="51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647009,00</w:t>
            </w:r>
          </w:p>
        </w:tc>
      </w:tr>
      <w:tr w:rsidR="00FD10E0" w:rsidRPr="00034D8F" w:rsidTr="00F21FE4">
        <w:trPr>
          <w:trHeight w:val="4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642525,00</w:t>
            </w:r>
          </w:p>
        </w:tc>
      </w:tr>
      <w:tr w:rsidR="00FD10E0" w:rsidRPr="00034D8F" w:rsidTr="00F21FE4">
        <w:trPr>
          <w:trHeight w:val="23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4484,00</w:t>
            </w:r>
          </w:p>
        </w:tc>
      </w:tr>
      <w:tr w:rsidR="00FD10E0" w:rsidRPr="00034D8F" w:rsidTr="00F21FE4">
        <w:trPr>
          <w:trHeight w:val="27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32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10E0" w:rsidRPr="003E4061" w:rsidRDefault="00FD10E0" w:rsidP="00F21FE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5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10E0" w:rsidRPr="003E4061" w:rsidRDefault="00FD10E0" w:rsidP="00F21FE4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4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1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9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  <w:tr w:rsidR="00FD10E0" w:rsidRPr="00034D8F" w:rsidTr="00F21FE4">
        <w:trPr>
          <w:trHeight w:val="5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F21FE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73769,00</w:t>
            </w:r>
          </w:p>
        </w:tc>
      </w:tr>
    </w:tbl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3D6B6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№10</w:t>
      </w:r>
    </w:p>
    <w:p w:rsidR="00FD10E0" w:rsidRDefault="00FD10E0" w:rsidP="003D6B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Собрания  депутатов </w:t>
      </w:r>
    </w:p>
    <w:p w:rsidR="00FD10E0" w:rsidRDefault="00FD10E0" w:rsidP="003D6B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3D6B6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3D6B6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3D6B6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3D6B6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3D6B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3D6B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3D6B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3D6B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3D6B6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3D6B6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Pr="00536145" w:rsidRDefault="00FD10E0" w:rsidP="003D6B6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3D6B61">
      <w:pPr>
        <w:spacing w:after="0"/>
        <w:jc w:val="center"/>
        <w:rPr>
          <w:rFonts w:ascii="Times New Roman" w:hAnsi="Times New Roman"/>
          <w:b/>
          <w:lang w:eastAsia="ar-SA"/>
        </w:rPr>
      </w:pPr>
      <w:r w:rsidRPr="00944648">
        <w:rPr>
          <w:rFonts w:ascii="Times New Roman" w:hAnsi="Times New Roman"/>
          <w:b/>
          <w:sz w:val="24"/>
          <w:szCs w:val="24"/>
        </w:rPr>
        <w:t>Ведомственная структура  расходов бюдж</w:t>
      </w:r>
      <w:r>
        <w:rPr>
          <w:rFonts w:ascii="Times New Roman" w:hAnsi="Times New Roman"/>
          <w:b/>
          <w:sz w:val="24"/>
          <w:szCs w:val="24"/>
        </w:rPr>
        <w:t xml:space="preserve">ета Ледовского сельсовета </w:t>
      </w:r>
      <w:r w:rsidRPr="00944648">
        <w:rPr>
          <w:rFonts w:ascii="Times New Roman" w:hAnsi="Times New Roman"/>
          <w:b/>
          <w:sz w:val="24"/>
          <w:szCs w:val="24"/>
        </w:rPr>
        <w:t>Советског</w:t>
      </w:r>
      <w:r>
        <w:rPr>
          <w:rFonts w:ascii="Times New Roman" w:hAnsi="Times New Roman"/>
          <w:b/>
          <w:sz w:val="24"/>
          <w:szCs w:val="24"/>
        </w:rPr>
        <w:t xml:space="preserve">о района Курской области  </w:t>
      </w:r>
      <w:r w:rsidRPr="005F483E">
        <w:rPr>
          <w:rFonts w:ascii="Times New Roman" w:hAnsi="Times New Roman"/>
          <w:b/>
          <w:lang w:eastAsia="ar-SA"/>
        </w:rPr>
        <w:t>в плановый период 20</w:t>
      </w:r>
      <w:r>
        <w:rPr>
          <w:rFonts w:ascii="Times New Roman" w:hAnsi="Times New Roman"/>
          <w:b/>
          <w:lang w:eastAsia="ar-SA"/>
        </w:rPr>
        <w:t xml:space="preserve">20 и </w:t>
      </w:r>
      <w:r w:rsidRPr="005F483E">
        <w:rPr>
          <w:rFonts w:ascii="Times New Roman" w:hAnsi="Times New Roman"/>
          <w:b/>
          <w:lang w:eastAsia="ar-SA"/>
        </w:rPr>
        <w:t>202</w:t>
      </w:r>
      <w:r>
        <w:rPr>
          <w:rFonts w:ascii="Times New Roman" w:hAnsi="Times New Roman"/>
          <w:b/>
          <w:lang w:eastAsia="ar-SA"/>
        </w:rPr>
        <w:t>1</w:t>
      </w:r>
      <w:r w:rsidRPr="005F483E">
        <w:rPr>
          <w:rFonts w:ascii="Times New Roman" w:hAnsi="Times New Roman"/>
          <w:b/>
          <w:lang w:eastAsia="ar-SA"/>
        </w:rPr>
        <w:t xml:space="preserve"> годов</w:t>
      </w:r>
    </w:p>
    <w:tbl>
      <w:tblPr>
        <w:tblW w:w="10647" w:type="dxa"/>
        <w:tblInd w:w="-459" w:type="dxa"/>
        <w:tblLayout w:type="fixed"/>
        <w:tblLook w:val="00A0"/>
      </w:tblPr>
      <w:tblGrid>
        <w:gridCol w:w="5247"/>
        <w:gridCol w:w="655"/>
        <w:gridCol w:w="573"/>
        <w:gridCol w:w="462"/>
        <w:gridCol w:w="1388"/>
        <w:gridCol w:w="522"/>
        <w:gridCol w:w="900"/>
        <w:gridCol w:w="900"/>
      </w:tblGrid>
      <w:tr w:rsidR="00FD10E0" w:rsidRPr="00AE4982" w:rsidTr="00B7712B">
        <w:trPr>
          <w:trHeight w:val="570"/>
        </w:trPr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Итого расходов на </w:t>
            </w:r>
          </w:p>
        </w:tc>
      </w:tr>
      <w:tr w:rsidR="00FD10E0" w:rsidRPr="00AE4982" w:rsidTr="00B7712B">
        <w:trPr>
          <w:trHeight w:val="675"/>
        </w:trPr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FD10E0" w:rsidRPr="00860152" w:rsidTr="00B7712B">
        <w:trPr>
          <w:trHeight w:val="21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6015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2752314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6015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2737201</w:t>
            </w:r>
          </w:p>
        </w:tc>
      </w:tr>
      <w:tr w:rsidR="00FD10E0" w:rsidRPr="00860152" w:rsidTr="00B7712B">
        <w:trPr>
          <w:trHeight w:val="21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7C6E15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D2F3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D2F3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D2F3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D2F3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D2F3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D2F3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D2F3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D2F3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D2F3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D2F3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D2F3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2752314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D6481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2737201</w:t>
            </w:r>
          </w:p>
        </w:tc>
      </w:tr>
      <w:tr w:rsidR="00FD10E0" w:rsidRPr="004C57FF" w:rsidTr="00B7712B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4C57FF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1351107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4C57FF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1280512</w:t>
            </w:r>
          </w:p>
        </w:tc>
      </w:tr>
      <w:tr w:rsidR="00FD10E0" w:rsidRPr="00AE4982" w:rsidTr="00B7712B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FD10E0" w:rsidRPr="00AE4982" w:rsidTr="00B7712B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FD10E0" w:rsidRPr="00AE4982" w:rsidTr="00B7712B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FD10E0" w:rsidRPr="00AE4982" w:rsidTr="00B7712B">
        <w:trPr>
          <w:trHeight w:val="3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FD10E0" w:rsidRPr="00AE4982" w:rsidTr="00B7712B">
        <w:trPr>
          <w:trHeight w:val="46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FD10E0" w:rsidRPr="004C57FF" w:rsidTr="00B7712B">
        <w:trPr>
          <w:trHeight w:val="64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4C57FF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665117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4C57FF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665117</w:t>
            </w:r>
          </w:p>
        </w:tc>
      </w:tr>
      <w:tr w:rsidR="00FD10E0" w:rsidRPr="00AE4982" w:rsidTr="00B7712B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D8479B"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D8479B"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FD10E0" w:rsidRPr="00AE4982" w:rsidTr="00B7712B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D8479B"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D8479B"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FD10E0" w:rsidRPr="00AE4982" w:rsidTr="00B7712B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100С1402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FD10E0" w:rsidRPr="00AE4982" w:rsidTr="00B7712B">
        <w:trPr>
          <w:trHeight w:val="44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100С1402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</w:t>
            </w:r>
          </w:p>
        </w:tc>
      </w:tr>
      <w:tr w:rsidR="00FD10E0" w:rsidRPr="00860152" w:rsidTr="00B7712B">
        <w:trPr>
          <w:trHeight w:val="30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100С1402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</w:t>
            </w:r>
          </w:p>
        </w:tc>
      </w:tr>
      <w:tr w:rsidR="00FD10E0" w:rsidRPr="00860152" w:rsidTr="00B7712B">
        <w:trPr>
          <w:trHeight w:val="51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860152" w:rsidTr="00B7712B">
        <w:trPr>
          <w:trHeight w:val="48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860152" w:rsidTr="00B7712B">
        <w:trPr>
          <w:trHeight w:val="19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860152" w:rsidTr="00B7712B">
        <w:trPr>
          <w:trHeight w:val="15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860152" w:rsidTr="00B7712B">
        <w:trPr>
          <w:trHeight w:val="19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860152" w:rsidTr="00B7712B">
        <w:trPr>
          <w:trHeight w:val="87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10E0" w:rsidRPr="00245FDC" w:rsidRDefault="00FD10E0" w:rsidP="00B7712B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245FDC" w:rsidRDefault="00FD10E0" w:rsidP="00B7712B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FD10E0" w:rsidRPr="00860152" w:rsidTr="00B7712B">
        <w:trPr>
          <w:trHeight w:val="36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10E0" w:rsidRPr="00245FDC" w:rsidRDefault="00FD10E0" w:rsidP="00B7712B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245FDC" w:rsidRDefault="00FD10E0" w:rsidP="00B7712B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FD10E0" w:rsidRPr="00860152" w:rsidTr="00B7712B">
        <w:trPr>
          <w:trHeight w:val="31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10E0" w:rsidRPr="00245FDC" w:rsidRDefault="00FD10E0" w:rsidP="00B7712B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245FDC" w:rsidRDefault="00FD10E0" w:rsidP="00B7712B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FD10E0" w:rsidRPr="00860152" w:rsidTr="00B7712B">
        <w:trPr>
          <w:trHeight w:val="511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10E0" w:rsidRPr="00245FDC" w:rsidRDefault="00FD10E0" w:rsidP="00B7712B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245FDC" w:rsidRDefault="00FD10E0" w:rsidP="00B7712B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FD10E0" w:rsidRPr="00860152" w:rsidTr="00B7712B">
        <w:trPr>
          <w:trHeight w:val="52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10E0" w:rsidRPr="00245FDC" w:rsidRDefault="00FD10E0" w:rsidP="00B7712B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E0" w:rsidRPr="00245FDC" w:rsidRDefault="00FD10E0" w:rsidP="00B7712B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FD10E0" w:rsidRPr="00860152" w:rsidTr="00B7712B">
        <w:trPr>
          <w:trHeight w:val="2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264272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193677</w:t>
            </w:r>
          </w:p>
        </w:tc>
      </w:tr>
      <w:tr w:rsidR="00FD10E0" w:rsidRPr="00860152" w:rsidTr="00B7712B">
        <w:trPr>
          <w:trHeight w:val="126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86015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86015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</w:t>
            </w:r>
          </w:p>
        </w:tc>
      </w:tr>
      <w:tr w:rsidR="00FD10E0" w:rsidRPr="00860152" w:rsidTr="00B7712B">
        <w:trPr>
          <w:trHeight w:val="275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86015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</w:t>
            </w:r>
          </w:p>
        </w:tc>
      </w:tr>
      <w:tr w:rsidR="00FD10E0" w:rsidRPr="00860152" w:rsidTr="00B7712B">
        <w:trPr>
          <w:trHeight w:val="275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86015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</w:t>
            </w:r>
          </w:p>
        </w:tc>
      </w:tr>
      <w:tr w:rsidR="00FD10E0" w:rsidRPr="00860152" w:rsidTr="00B7712B">
        <w:trPr>
          <w:trHeight w:val="213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86015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</w:t>
            </w:r>
          </w:p>
        </w:tc>
      </w:tr>
      <w:tr w:rsidR="00FD10E0" w:rsidRPr="00860152" w:rsidTr="00B7712B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86015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</w:t>
            </w:r>
          </w:p>
        </w:tc>
      </w:tr>
      <w:tr w:rsidR="00FD10E0" w:rsidRPr="00860152" w:rsidTr="00B7712B">
        <w:trPr>
          <w:trHeight w:val="6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16CD1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7712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</w:tr>
      <w:tr w:rsidR="00FD10E0" w:rsidRPr="00860152" w:rsidTr="00B7712B">
        <w:trPr>
          <w:trHeight w:val="6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16CD1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7712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</w:tr>
      <w:tr w:rsidR="00FD10E0" w:rsidRPr="00860152" w:rsidTr="00B7712B">
        <w:trPr>
          <w:trHeight w:val="6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15EEC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7712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</w:tr>
      <w:tr w:rsidR="00FD10E0" w:rsidRPr="00860152" w:rsidTr="00B7712B">
        <w:trPr>
          <w:trHeight w:val="6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715EEC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7712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</w:tr>
      <w:tr w:rsidR="00FD10E0" w:rsidRPr="00860152" w:rsidTr="00B7712B">
        <w:trPr>
          <w:trHeight w:val="6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F1A8E" w:rsidRDefault="00FD10E0" w:rsidP="00B7712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FD10E0" w:rsidRPr="00860152" w:rsidTr="00B7712B">
        <w:trPr>
          <w:trHeight w:val="6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2F1A8E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2F1A8E" w:rsidRDefault="00FD10E0" w:rsidP="00B7712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56000,00</w:t>
            </w:r>
          </w:p>
        </w:tc>
      </w:tr>
      <w:tr w:rsidR="00FD10E0" w:rsidRPr="00860152" w:rsidTr="00B7712B">
        <w:trPr>
          <w:trHeight w:val="18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91721A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FD10E0" w:rsidRPr="00860152" w:rsidTr="00B7712B">
        <w:trPr>
          <w:trHeight w:val="45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A15481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91721A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FD10E0" w:rsidRPr="00860152" w:rsidTr="00B7712B">
        <w:trPr>
          <w:trHeight w:val="26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A15481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91721A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FD10E0" w:rsidRPr="00860152" w:rsidTr="00B7712B">
        <w:trPr>
          <w:trHeight w:val="48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A15481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91721A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FD10E0" w:rsidRPr="00860152" w:rsidTr="00B7712B">
        <w:trPr>
          <w:trHeight w:val="50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FD10E0" w:rsidRPr="00860152" w:rsidTr="00B7712B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FD10E0" w:rsidRPr="00860152" w:rsidTr="00B7712B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FD10E0" w:rsidRPr="00860152" w:rsidTr="00B7712B">
        <w:trPr>
          <w:trHeight w:val="38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FD10E0" w:rsidRPr="00860152" w:rsidTr="00B7712B">
        <w:trPr>
          <w:trHeight w:val="42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FD10E0" w:rsidRPr="00860152" w:rsidTr="00B7712B">
        <w:trPr>
          <w:trHeight w:val="36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71730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71730</w:t>
            </w:r>
          </w:p>
        </w:tc>
      </w:tr>
      <w:tr w:rsidR="00FD10E0" w:rsidRPr="00860152" w:rsidTr="00B7712B">
        <w:trPr>
          <w:trHeight w:val="58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6088</w:t>
            </w:r>
          </w:p>
        </w:tc>
      </w:tr>
      <w:tr w:rsidR="00FD10E0" w:rsidRPr="00860152" w:rsidTr="00B7712B">
        <w:trPr>
          <w:trHeight w:val="23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FD10E0" w:rsidRPr="00860152" w:rsidTr="00B7712B">
        <w:trPr>
          <w:trHeight w:val="52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FD10E0" w:rsidRPr="00860152" w:rsidTr="00B7712B">
        <w:trPr>
          <w:trHeight w:val="18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области»гг»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FD10E0" w:rsidRPr="00860152" w:rsidTr="00B7712B">
        <w:trPr>
          <w:trHeight w:val="7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FD10E0" w:rsidRPr="00860152" w:rsidTr="00B7712B">
        <w:trPr>
          <w:trHeight w:val="21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FD10E0" w:rsidRPr="00860152" w:rsidTr="00B7712B">
        <w:trPr>
          <w:trHeight w:val="50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FD10E0" w:rsidRPr="00860152" w:rsidTr="00B7712B">
        <w:trPr>
          <w:trHeight w:val="43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FD10E0" w:rsidRPr="00860152" w:rsidTr="00B7712B">
        <w:trPr>
          <w:trHeight w:val="27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860152" w:rsidTr="00B7712B">
        <w:trPr>
          <w:trHeight w:val="65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860152" w:rsidTr="00B7712B">
        <w:trPr>
          <w:trHeight w:val="48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860152" w:rsidTr="00B7712B">
        <w:trPr>
          <w:trHeight w:val="39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860152" w:rsidTr="00B7712B">
        <w:trPr>
          <w:trHeight w:val="16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860152" w:rsidTr="00B7712B">
        <w:trPr>
          <w:trHeight w:val="49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D10E0" w:rsidRPr="00860152" w:rsidTr="00B7712B">
        <w:trPr>
          <w:trHeight w:val="22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</w:tr>
      <w:tr w:rsidR="00FD10E0" w:rsidRPr="00860152" w:rsidTr="00B7712B">
        <w:trPr>
          <w:trHeight w:val="25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775400"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775400"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</w:tr>
      <w:tr w:rsidR="00FD10E0" w:rsidRPr="00860152" w:rsidTr="00B7712B">
        <w:trPr>
          <w:trHeight w:val="25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территории 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</w:p>
        </w:tc>
      </w:tr>
      <w:tr w:rsidR="00FD10E0" w:rsidRPr="00860152" w:rsidTr="00B7712B">
        <w:trPr>
          <w:trHeight w:val="195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FD10E0" w:rsidRPr="00860152" w:rsidTr="00B7712B">
        <w:trPr>
          <w:trHeight w:val="163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FD10E0" w:rsidRPr="00860152" w:rsidTr="00B7712B">
        <w:trPr>
          <w:trHeight w:val="238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FD10E0" w:rsidRPr="00860152" w:rsidTr="00B7712B">
        <w:trPr>
          <w:trHeight w:val="84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FD10E0" w:rsidRPr="00860152" w:rsidTr="00B7712B">
        <w:trPr>
          <w:trHeight w:val="84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Ледовского сельсовета Советского района»  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униципальной программы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«Благоустройство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территории 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 Советского района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FD10E0" w:rsidRPr="00860152" w:rsidTr="00B7712B">
        <w:trPr>
          <w:trHeight w:val="84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D20D9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FD10E0" w:rsidRPr="00860152" w:rsidTr="00B7712B">
        <w:trPr>
          <w:trHeight w:val="84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FD10E0" w:rsidRPr="00860152" w:rsidTr="00B7712B">
        <w:trPr>
          <w:trHeight w:val="84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FD10E0" w:rsidRPr="00860152" w:rsidTr="00B7712B">
        <w:trPr>
          <w:trHeight w:val="2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FD10E0" w:rsidRPr="00860152" w:rsidTr="00B7712B">
        <w:trPr>
          <w:trHeight w:val="22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FD10E0" w:rsidRPr="00860152" w:rsidTr="00B7712B">
        <w:trPr>
          <w:trHeight w:val="49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FD10E0" w:rsidRPr="00860152" w:rsidTr="00B7712B">
        <w:trPr>
          <w:trHeight w:val="29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FD10E0" w:rsidRPr="00860152" w:rsidTr="00B7712B">
        <w:trPr>
          <w:trHeight w:val="4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E0" w:rsidRDefault="00FD10E0" w:rsidP="00B7712B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FD10E0" w:rsidRPr="00860152" w:rsidTr="00B7712B">
        <w:trPr>
          <w:trHeight w:val="59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2403C7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03C7">
              <w:rPr>
                <w:rFonts w:ascii="Times New Roman" w:hAnsi="Times New Roman"/>
                <w:sz w:val="18"/>
                <w:szCs w:val="18"/>
                <w:lang w:eastAsia="en-US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F172A1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</w:tr>
      <w:tr w:rsidR="00FD10E0" w:rsidRPr="00860152" w:rsidTr="00B7712B">
        <w:trPr>
          <w:trHeight w:val="41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</w:tr>
      <w:tr w:rsidR="00FD10E0" w:rsidRPr="00860152" w:rsidTr="00B7712B">
        <w:trPr>
          <w:trHeight w:val="41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646989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64698</w:t>
            </w:r>
          </w:p>
        </w:tc>
      </w:tr>
      <w:tr w:rsidR="00FD10E0" w:rsidRPr="00860152" w:rsidTr="00B7712B">
        <w:trPr>
          <w:trHeight w:val="48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</w:t>
            </w:r>
          </w:p>
        </w:tc>
      </w:tr>
      <w:tr w:rsidR="00FD10E0" w:rsidRPr="00860152" w:rsidTr="00B7712B">
        <w:trPr>
          <w:trHeight w:val="23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4464</w:t>
            </w:r>
          </w:p>
        </w:tc>
      </w:tr>
      <w:tr w:rsidR="00FD10E0" w:rsidRPr="00860152" w:rsidTr="00B7712B">
        <w:trPr>
          <w:trHeight w:val="27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7712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245FDC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860152" w:rsidTr="00B7712B">
        <w:trPr>
          <w:trHeight w:val="32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10E0" w:rsidRPr="003E4061" w:rsidRDefault="00FD10E0" w:rsidP="00B7712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860152" w:rsidTr="00B7712B">
        <w:trPr>
          <w:trHeight w:val="58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10E0" w:rsidRPr="003E4061" w:rsidRDefault="00FD10E0" w:rsidP="00B7712B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7712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860152" w:rsidTr="00B7712B">
        <w:trPr>
          <w:trHeight w:val="451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7712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</w:t>
            </w: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860152" w:rsidTr="00B7712B">
        <w:trPr>
          <w:trHeight w:val="19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7712B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7712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860152" w:rsidTr="003D6B61">
        <w:trPr>
          <w:trHeight w:val="9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3E4061" w:rsidRDefault="00FD10E0" w:rsidP="00B7712B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860152" w:rsidTr="003D6B61">
        <w:trPr>
          <w:trHeight w:val="26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3E4061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3E4061" w:rsidRDefault="00FD10E0" w:rsidP="00B7712B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FD10E0" w:rsidRPr="00860152" w:rsidTr="003D6B61">
        <w:trPr>
          <w:trHeight w:val="26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3E4061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3E4061" w:rsidRDefault="00FD10E0" w:rsidP="00B7712B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96D03" w:rsidRDefault="00FD10E0" w:rsidP="00B7712B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55421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96D03" w:rsidRDefault="00FD10E0" w:rsidP="00B7712B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110903</w:t>
            </w:r>
          </w:p>
        </w:tc>
      </w:tr>
    </w:tbl>
    <w:p w:rsidR="00FD10E0" w:rsidRDefault="00FD10E0" w:rsidP="003D6B6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  <w:r w:rsidRPr="00536145">
        <w:rPr>
          <w:rFonts w:ascii="Times New Roman" w:hAnsi="Times New Roman"/>
          <w:b/>
          <w:sz w:val="18"/>
          <w:szCs w:val="18"/>
          <w:lang w:eastAsia="ar-SA"/>
        </w:rPr>
        <w:tab/>
      </w: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Default="00FD10E0" w:rsidP="00F21FE4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№11</w:t>
      </w:r>
    </w:p>
    <w:p w:rsidR="00FD10E0" w:rsidRDefault="00FD10E0" w:rsidP="00BA39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Собрания  депутатов </w:t>
      </w:r>
    </w:p>
    <w:p w:rsidR="00FD10E0" w:rsidRDefault="00FD10E0" w:rsidP="00BA39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BA39B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BA39B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BA39B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BA39B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BA39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BA39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BA39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BA39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BA39B8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BA39B8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Default="00FD10E0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FD10E0" w:rsidRPr="0093785A" w:rsidRDefault="00FD10E0" w:rsidP="00F21FE4">
      <w:pPr>
        <w:jc w:val="center"/>
        <w:rPr>
          <w:rFonts w:ascii="Times New Roman" w:hAnsi="Times New Roman"/>
          <w:sz w:val="18"/>
          <w:szCs w:val="18"/>
          <w:lang w:eastAsia="ar-SA"/>
        </w:rPr>
      </w:pPr>
      <w:r w:rsidRPr="0093785A">
        <w:rPr>
          <w:rFonts w:ascii="Times New Roman" w:hAnsi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93785A">
        <w:rPr>
          <w:rFonts w:ascii="Times New Roman" w:hAnsi="Times New Roman"/>
          <w:b/>
          <w:sz w:val="18"/>
          <w:szCs w:val="18"/>
          <w:lang w:eastAsia="ar-SA"/>
        </w:rPr>
        <w:t>ский сельсовет Советского района Курской области и непрограммным направлениям деятельности)</w:t>
      </w:r>
      <w:r>
        <w:rPr>
          <w:rFonts w:ascii="Times New Roman" w:hAnsi="Times New Roman"/>
          <w:b/>
          <w:sz w:val="18"/>
          <w:szCs w:val="18"/>
          <w:lang w:eastAsia="ar-SA"/>
        </w:rPr>
        <w:t>, группам видов расходов на 2019</w:t>
      </w:r>
      <w:r w:rsidRPr="0093785A">
        <w:rPr>
          <w:rFonts w:ascii="Times New Roman" w:hAnsi="Times New Roman"/>
          <w:b/>
          <w:sz w:val="18"/>
          <w:szCs w:val="18"/>
          <w:lang w:eastAsia="ar-SA"/>
        </w:rPr>
        <w:t xml:space="preserve"> год</w:t>
      </w:r>
    </w:p>
    <w:p w:rsidR="00FD10E0" w:rsidRPr="0093785A" w:rsidRDefault="00FD10E0" w:rsidP="00F21FE4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93785A">
        <w:rPr>
          <w:rFonts w:ascii="Times New Roman" w:hAnsi="Times New Roman"/>
          <w:sz w:val="18"/>
          <w:szCs w:val="18"/>
          <w:lang w:eastAsia="ar-SA"/>
        </w:rPr>
        <w:t xml:space="preserve"> (руб.)</w:t>
      </w:r>
    </w:p>
    <w:tbl>
      <w:tblPr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992"/>
        <w:gridCol w:w="1276"/>
        <w:gridCol w:w="992"/>
        <w:gridCol w:w="1701"/>
      </w:tblGrid>
      <w:tr w:rsidR="00FD10E0" w:rsidRPr="00034D8F" w:rsidTr="00B9106E">
        <w:trPr>
          <w:trHeight w:val="1061"/>
        </w:trPr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0E0" w:rsidRPr="0093785A" w:rsidRDefault="00FD10E0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0E0" w:rsidRPr="0093785A" w:rsidRDefault="00FD10E0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0E0" w:rsidRPr="0093785A" w:rsidRDefault="00FD10E0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D10E0" w:rsidRPr="0093785A" w:rsidRDefault="00FD10E0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Сумма на 2019</w:t>
            </w:r>
            <w:r w:rsidRPr="0093785A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FD10E0" w:rsidRPr="0093785A" w:rsidRDefault="00FD10E0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FD10E0" w:rsidRPr="00034D8F" w:rsidTr="00B9106E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93785A" w:rsidRDefault="00FD10E0" w:rsidP="00F21FE4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93785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93785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F7697C" w:rsidRDefault="00FD10E0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4328197,53</w:t>
            </w:r>
          </w:p>
        </w:tc>
      </w:tr>
      <w:tr w:rsidR="00FD10E0" w:rsidRPr="00F72C6A" w:rsidTr="00B9106E">
        <w:trPr>
          <w:trHeight w:val="85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636528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5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20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F72C6A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1377997,00</w:t>
            </w:r>
          </w:p>
        </w:tc>
      </w:tr>
      <w:tr w:rsidR="00FD10E0" w:rsidRPr="00034D8F" w:rsidTr="00B9106E">
        <w:trPr>
          <w:trHeight w:val="85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636528" w:rsidRDefault="00FD10E0" w:rsidP="00F21FE4">
            <w:pPr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1377997,00</w:t>
            </w:r>
          </w:p>
        </w:tc>
      </w:tr>
      <w:tr w:rsidR="00FD10E0" w:rsidRPr="00034D8F" w:rsidTr="00B9106E">
        <w:trPr>
          <w:trHeight w:val="28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027AC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1377997,00</w:t>
            </w:r>
          </w:p>
        </w:tc>
      </w:tr>
      <w:tr w:rsidR="00FD10E0" w:rsidRPr="00034D8F" w:rsidTr="00B9106E">
        <w:trPr>
          <w:trHeight w:val="28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93455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934550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1 1 01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231687,00</w:t>
            </w:r>
          </w:p>
        </w:tc>
      </w:tr>
      <w:tr w:rsidR="00FD10E0" w:rsidRPr="00034D8F" w:rsidTr="00B9106E">
        <w:trPr>
          <w:trHeight w:val="28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1 1 01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231687,00</w:t>
            </w:r>
          </w:p>
        </w:tc>
      </w:tr>
      <w:tr w:rsidR="00FD10E0" w:rsidRPr="00034D8F" w:rsidTr="00B9106E">
        <w:trPr>
          <w:trHeight w:val="85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2403C7" w:rsidRDefault="00FD10E0" w:rsidP="00BC02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03C7">
              <w:rPr>
                <w:rFonts w:ascii="Times New Roman" w:hAnsi="Times New Roman"/>
                <w:sz w:val="18"/>
                <w:szCs w:val="18"/>
                <w:lang w:eastAsia="en-US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636528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636528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</w:tr>
      <w:tr w:rsidR="00FD10E0" w:rsidRPr="00034D8F" w:rsidTr="00B9106E">
        <w:trPr>
          <w:trHeight w:val="42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636528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636528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</w:tr>
      <w:tr w:rsidR="00FD10E0" w:rsidRPr="00034D8F" w:rsidTr="00B9106E">
        <w:trPr>
          <w:trHeight w:val="42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647009,00</w:t>
            </w:r>
          </w:p>
        </w:tc>
      </w:tr>
      <w:tr w:rsidR="00FD10E0" w:rsidRPr="00034D8F" w:rsidTr="00B9106E">
        <w:trPr>
          <w:trHeight w:val="31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636528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642525,00</w:t>
            </w:r>
          </w:p>
        </w:tc>
      </w:tr>
      <w:tr w:rsidR="00FD10E0" w:rsidRPr="00034D8F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636528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4484,00</w:t>
            </w:r>
          </w:p>
        </w:tc>
      </w:tr>
      <w:tr w:rsidR="00FD10E0" w:rsidRPr="00034D8F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D10E0" w:rsidRPr="00145457" w:rsidRDefault="00FD10E0" w:rsidP="00F21F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457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 на 2018-2020гг»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145457" w:rsidRDefault="00FD10E0" w:rsidP="00F21FE4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145457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145457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145457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73769,00</w:t>
            </w:r>
          </w:p>
        </w:tc>
      </w:tr>
      <w:tr w:rsidR="00FD10E0" w:rsidRPr="00034D8F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3E406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3E4061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</w:t>
            </w: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73769,00</w:t>
            </w:r>
          </w:p>
        </w:tc>
      </w:tr>
      <w:tr w:rsidR="00FD10E0" w:rsidRPr="00034D8F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3E4061" w:rsidRDefault="00FD10E0" w:rsidP="00F21FE4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3E4061" w:rsidRDefault="00FD10E0" w:rsidP="00F21FE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73769</w:t>
            </w:r>
            <w:r w:rsidRPr="00ED4749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</w:tr>
      <w:tr w:rsidR="00FD10E0" w:rsidRPr="00034D8F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3E406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3E4061" w:rsidRDefault="00FD10E0" w:rsidP="00F21FE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73769</w:t>
            </w:r>
            <w:r w:rsidRPr="00ED4749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</w:tr>
      <w:tr w:rsidR="00FD10E0" w:rsidRPr="00034D8F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3E4061" w:rsidRDefault="00FD10E0" w:rsidP="00F21FE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3E4061" w:rsidRDefault="00FD10E0" w:rsidP="00F21FE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73769</w:t>
            </w:r>
            <w:r w:rsidRPr="00ED4749">
              <w:rPr>
                <w:rFonts w:ascii="Times New Roman" w:hAnsi="Times New Roman"/>
                <w:sz w:val="16"/>
                <w:szCs w:val="16"/>
                <w:lang w:eastAsia="ar-SA"/>
              </w:rPr>
              <w:t>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r w:rsidRPr="008641D7"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» 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B9106E">
        <w:trPr>
          <w:trHeight w:val="420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F72C6A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территории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сельс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овета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F72C6A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F72C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0409,00</w:t>
            </w:r>
          </w:p>
        </w:tc>
      </w:tr>
      <w:tr w:rsidR="00FD10E0" w:rsidRPr="00034D8F" w:rsidTr="00B9106E">
        <w:trPr>
          <w:trHeight w:val="239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B9106E">
        <w:trPr>
          <w:trHeight w:val="232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B9106E">
        <w:trPr>
          <w:trHeight w:val="200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B9106E">
        <w:trPr>
          <w:trHeight w:val="84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B9106E">
        <w:trPr>
          <w:trHeight w:val="84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FD20D9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Ледовского сельсовета Советского района» муниципальной программы «Благоустройство территории Ледовского сельсовета Советского района на 2018 – 2020гг.»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B9106E">
        <w:trPr>
          <w:trHeight w:val="84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FD20D9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F21FE4">
            <w:pPr>
              <w:jc w:val="right"/>
            </w:pPr>
            <w:r w:rsidRPr="009D060D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B9106E">
        <w:trPr>
          <w:trHeight w:val="84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F21FE4">
            <w:pPr>
              <w:jc w:val="right"/>
            </w:pPr>
            <w:r w:rsidRPr="009D060D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B9106E">
        <w:trPr>
          <w:trHeight w:val="14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jc w:val="right"/>
            </w:pPr>
            <w:r w:rsidRPr="009D060D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B9106E">
        <w:trPr>
          <w:trHeight w:val="14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03 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9D060D" w:rsidRDefault="00FD10E0" w:rsidP="00F21FE4">
            <w:pPr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B9106E">
        <w:trPr>
          <w:trHeight w:val="14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58687C" w:rsidRDefault="00FD10E0" w:rsidP="000A572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58687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0A5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03 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9D060D" w:rsidRDefault="00FD10E0" w:rsidP="00F21FE4">
            <w:pPr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2E314B" w:rsidTr="00B9106E">
        <w:trPr>
          <w:trHeight w:val="8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245FDC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Муниципальная программа «Развитие транспортной системы муниципального образования «Ледовский сельсовет» на период 2014 – 2020 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B80EDD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B80E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2E314B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314B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B9106E">
        <w:trPr>
          <w:trHeight w:val="8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Подпрограмма «Развитие транспортной инфраструктуры» муниципальной программы «</w:t>
            </w:r>
            <w:r w:rsidRPr="00B80EDD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Развитие транспортной системы муниципального образования «Ледовский сельсовет» на период 2014 – 2020 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B9106E">
        <w:trPr>
          <w:trHeight w:val="8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11 2 02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B9106E">
        <w:trPr>
          <w:trHeight w:val="8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11 2 02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327820,53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Советского района Курской области на 201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8A1E9C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A1E9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нский сельсовет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-2020гг»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ального образования «Ледов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B9106E">
        <w:trPr>
          <w:trHeight w:val="413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9131CC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131C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9131C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F72C6A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72C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F21FE4">
            <w:pPr>
              <w:jc w:val="right"/>
            </w:pPr>
            <w:r w:rsidRPr="00447655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F21FE4">
            <w:pPr>
              <w:jc w:val="right"/>
            </w:pPr>
            <w:r w:rsidRPr="00447655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F21FE4">
            <w:pPr>
              <w:jc w:val="right"/>
            </w:pPr>
            <w:r w:rsidRPr="00447655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B9106E">
        <w:trPr>
          <w:trHeight w:val="463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D10E0" w:rsidRDefault="00FD10E0" w:rsidP="00F21FE4">
            <w:pPr>
              <w:jc w:val="right"/>
            </w:pPr>
            <w:r w:rsidRPr="00447655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B9106E">
        <w:trPr>
          <w:trHeight w:val="162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9131CC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bookmarkStart w:id="0" w:name="_GoBack"/>
            <w:r w:rsidRPr="009131C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9131C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9131C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на 2016-2020 годы»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F72C6A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72C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D10E0" w:rsidRPr="00F72C6A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376898</w:t>
            </w:r>
            <w:r w:rsidRPr="00F72C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FD10E0" w:rsidRPr="00DA3BA8" w:rsidTr="00B9106E">
        <w:trPr>
          <w:trHeight w:val="200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D10E0" w:rsidRPr="00DA3BA8" w:rsidRDefault="00FD10E0" w:rsidP="00F21FE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</w:t>
            </w:r>
            <w:r w:rsidRPr="00DA3BA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10E0" w:rsidRPr="00034D8F" w:rsidTr="00B9106E">
        <w:trPr>
          <w:trHeight w:val="189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D10E0" w:rsidRPr="00DA3BA8" w:rsidRDefault="00FD10E0" w:rsidP="000A5727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</w:t>
            </w:r>
            <w:r w:rsidRPr="00DA3BA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10E0" w:rsidRPr="00034D8F" w:rsidTr="00B9106E">
        <w:trPr>
          <w:trHeight w:val="225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D10E0" w:rsidRPr="00DA3BA8" w:rsidRDefault="00FD10E0" w:rsidP="000A5727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</w:t>
            </w:r>
            <w:r w:rsidRPr="00DA3BA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10E0" w:rsidRPr="00034D8F" w:rsidTr="00B9106E">
        <w:trPr>
          <w:trHeight w:val="176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10E0" w:rsidRPr="00DA3BA8" w:rsidRDefault="00FD10E0" w:rsidP="000A5727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376898</w:t>
            </w:r>
            <w:r w:rsidRPr="00DA3BA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10E0" w:rsidRPr="00034D8F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72C6A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21FE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506061,00</w:t>
            </w:r>
          </w:p>
        </w:tc>
      </w:tr>
      <w:tr w:rsidR="00FD10E0" w:rsidRPr="00034D8F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B80EDD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653968,00</w:t>
            </w:r>
          </w:p>
        </w:tc>
      </w:tr>
      <w:tr w:rsidR="00FD10E0" w:rsidRPr="00034D8F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653968,00</w:t>
            </w:r>
          </w:p>
        </w:tc>
      </w:tr>
      <w:tr w:rsidR="00FD10E0" w:rsidRPr="00034D8F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0A572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653968,00</w:t>
            </w:r>
          </w:p>
        </w:tc>
      </w:tr>
      <w:tr w:rsidR="00FD10E0" w:rsidRPr="00034D8F" w:rsidTr="00B9106E">
        <w:trPr>
          <w:trHeight w:val="663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648396,00</w:t>
            </w:r>
          </w:p>
        </w:tc>
      </w:tr>
      <w:tr w:rsidR="00FD10E0" w:rsidRPr="00034D8F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5572,00</w:t>
            </w:r>
          </w:p>
        </w:tc>
      </w:tr>
      <w:tr w:rsidR="00FD10E0" w:rsidRPr="00034D8F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033D6" w:rsidRDefault="00FD10E0" w:rsidP="00F7697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033D6" w:rsidRDefault="00FD10E0" w:rsidP="00F7697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174D3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033D6" w:rsidRDefault="00FD10E0" w:rsidP="00F7697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033D6" w:rsidRDefault="00FD10E0" w:rsidP="00F7697C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033D6" w:rsidRDefault="00FD10E0" w:rsidP="00F7697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033D6" w:rsidRDefault="00FD10E0" w:rsidP="00F7697C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143400,00</w:t>
            </w:r>
          </w:p>
        </w:tc>
      </w:tr>
      <w:tr w:rsidR="00FD10E0" w:rsidRPr="00034D8F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033D6" w:rsidRDefault="00FD10E0" w:rsidP="00F7697C">
            <w:pPr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033D6" w:rsidRDefault="00FD10E0" w:rsidP="00F7697C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FD10E0" w:rsidRPr="00034D8F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033D6" w:rsidRDefault="00FD10E0" w:rsidP="00F7697C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E033D6" w:rsidRDefault="00FD10E0" w:rsidP="00F7697C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56000,00</w:t>
            </w:r>
          </w:p>
        </w:tc>
      </w:tr>
      <w:tr w:rsidR="00FD10E0" w:rsidRPr="00034D8F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72C6A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135395,00</w:t>
            </w:r>
          </w:p>
        </w:tc>
      </w:tr>
      <w:tr w:rsidR="00FD10E0" w:rsidRPr="00034D8F" w:rsidTr="00B9106E">
        <w:trPr>
          <w:trHeight w:val="155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135395,00</w:t>
            </w:r>
          </w:p>
        </w:tc>
      </w:tr>
      <w:tr w:rsidR="00FD10E0" w:rsidRPr="00034D8F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0F1CFB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0F1CFB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0F1CFB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0F1C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0F1CFB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0F1CFB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</w:t>
            </w:r>
            <w:r w:rsidRPr="000F1CFB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0000,00</w:t>
            </w:r>
          </w:p>
        </w:tc>
      </w:tr>
      <w:tr w:rsidR="00FD10E0" w:rsidRPr="00034D8F" w:rsidTr="00B9106E">
        <w:trPr>
          <w:trHeight w:val="14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B9106E">
        <w:trPr>
          <w:trHeight w:val="14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B9106E" w:rsidRDefault="00FD10E0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B9106E">
              <w:rPr>
                <w:rFonts w:ascii="Times New Roman" w:hAnsi="Times New Roman"/>
                <w:b/>
                <w:sz w:val="18"/>
                <w:szCs w:val="18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B9106E" w:rsidRDefault="00FD10E0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B9106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B9106E" w:rsidRDefault="00FD10E0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B9106E" w:rsidRDefault="00FD10E0" w:rsidP="000A57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B9106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6647,00</w:t>
            </w:r>
          </w:p>
        </w:tc>
      </w:tr>
      <w:tr w:rsidR="00FD10E0" w:rsidRPr="00034D8F" w:rsidTr="00B9106E">
        <w:trPr>
          <w:trHeight w:val="14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0A5727">
            <w:pPr>
              <w:rPr>
                <w:rFonts w:ascii="Times New Roman" w:hAnsi="Times New Roman"/>
                <w:sz w:val="18"/>
                <w:szCs w:val="18"/>
              </w:rPr>
            </w:pPr>
            <w:r w:rsidRPr="00476B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476B2E" w:rsidRDefault="00FD10E0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476B2E" w:rsidRDefault="00FD10E0" w:rsidP="000A57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6B2E">
              <w:rPr>
                <w:rFonts w:ascii="Times New Roman" w:hAnsi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FD10E0" w:rsidRPr="00034D8F" w:rsidTr="00B9106E">
        <w:trPr>
          <w:trHeight w:val="14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0F1CFB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0F1C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0F1CFB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0F1C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2 00 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0F1CFB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0F1CFB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20930,00</w:t>
            </w:r>
          </w:p>
        </w:tc>
      </w:tr>
      <w:tr w:rsidR="00FD10E0" w:rsidRPr="00034D8F" w:rsidTr="00B9106E">
        <w:trPr>
          <w:trHeight w:val="14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20930,00</w:t>
            </w:r>
          </w:p>
        </w:tc>
      </w:tr>
      <w:tr w:rsidR="00FD10E0" w:rsidRPr="00034D8F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0F1CFB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B9106E">
        <w:trPr>
          <w:trHeight w:val="1275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71730,00</w:t>
            </w:r>
          </w:p>
        </w:tc>
      </w:tr>
      <w:tr w:rsidR="00FD10E0" w:rsidRPr="00034D8F" w:rsidTr="00B9106E">
        <w:trPr>
          <w:trHeight w:val="22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6088,00</w:t>
            </w:r>
          </w:p>
        </w:tc>
      </w:tr>
    </w:tbl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037F79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№12</w:t>
      </w:r>
    </w:p>
    <w:p w:rsidR="00FD10E0" w:rsidRDefault="00FD10E0" w:rsidP="00037F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FD10E0" w:rsidRDefault="00FD10E0" w:rsidP="00037F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Собрания  депутатов </w:t>
      </w:r>
    </w:p>
    <w:p w:rsidR="00FD10E0" w:rsidRDefault="00FD10E0" w:rsidP="00037F7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037F7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037F7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037F7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037F7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037F7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037F7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037F7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037F7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037F79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037F79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Default="00FD10E0" w:rsidP="00037F79">
      <w:pPr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Pr="0093785A" w:rsidRDefault="00FD10E0" w:rsidP="00037F79">
      <w:pPr>
        <w:jc w:val="center"/>
        <w:rPr>
          <w:rFonts w:ascii="Times New Roman" w:hAnsi="Times New Roman"/>
          <w:sz w:val="18"/>
          <w:szCs w:val="18"/>
          <w:lang w:eastAsia="ar-SA"/>
        </w:rPr>
      </w:pPr>
      <w:r w:rsidRPr="0093785A">
        <w:rPr>
          <w:rFonts w:ascii="Times New Roman" w:hAnsi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93785A">
        <w:rPr>
          <w:rFonts w:ascii="Times New Roman" w:hAnsi="Times New Roman"/>
          <w:b/>
          <w:sz w:val="18"/>
          <w:szCs w:val="18"/>
          <w:lang w:eastAsia="ar-SA"/>
        </w:rPr>
        <w:t>ский сельсовет Советского района Курской области и непрограммным направлениям деятельности)</w:t>
      </w:r>
      <w:r>
        <w:rPr>
          <w:rFonts w:ascii="Times New Roman" w:hAnsi="Times New Roman"/>
          <w:b/>
          <w:sz w:val="18"/>
          <w:szCs w:val="18"/>
          <w:lang w:eastAsia="ar-SA"/>
        </w:rPr>
        <w:t>, группам видов расходов на плановый период 2020 и 2021</w:t>
      </w:r>
      <w:r w:rsidRPr="0093785A">
        <w:rPr>
          <w:rFonts w:ascii="Times New Roman" w:hAnsi="Times New Roman"/>
          <w:b/>
          <w:sz w:val="18"/>
          <w:szCs w:val="18"/>
          <w:lang w:eastAsia="ar-SA"/>
        </w:rPr>
        <w:t xml:space="preserve"> год</w:t>
      </w:r>
      <w:r>
        <w:rPr>
          <w:rFonts w:ascii="Times New Roman" w:hAnsi="Times New Roman"/>
          <w:b/>
          <w:sz w:val="18"/>
          <w:szCs w:val="18"/>
          <w:lang w:eastAsia="ar-SA"/>
        </w:rPr>
        <w:t>ов.</w:t>
      </w:r>
      <w:r w:rsidRPr="0093785A">
        <w:rPr>
          <w:rFonts w:ascii="Times New Roman" w:hAnsi="Times New Roman"/>
          <w:sz w:val="18"/>
          <w:szCs w:val="18"/>
          <w:lang w:eastAsia="ar-SA"/>
        </w:rPr>
        <w:t xml:space="preserve"> (руб.)</w:t>
      </w: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238"/>
        <w:gridCol w:w="1276"/>
        <w:gridCol w:w="708"/>
        <w:gridCol w:w="1235"/>
        <w:gridCol w:w="45"/>
        <w:gridCol w:w="1210"/>
        <w:gridCol w:w="30"/>
      </w:tblGrid>
      <w:tr w:rsidR="00FD10E0" w:rsidRPr="00034D8F" w:rsidTr="00B7712B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0E0" w:rsidRPr="0093785A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0E0" w:rsidRPr="0093785A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0E0" w:rsidRPr="0093785A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FD10E0" w:rsidRPr="0093785A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Сумма на 2020 </w:t>
            </w:r>
            <w:r w:rsidRPr="0093785A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FD10E0" w:rsidRPr="0093785A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10E0" w:rsidRPr="0093785A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Сумма на  2021 </w:t>
            </w:r>
            <w:r w:rsidRPr="0093785A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FD10E0" w:rsidRPr="0093785A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FD10E0" w:rsidRPr="00034D8F" w:rsidTr="00B7712B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D86898" w:rsidRDefault="00FD10E0" w:rsidP="00B7712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86898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D86898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D86898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2752314,00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877E21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2737201,00</w:t>
            </w:r>
          </w:p>
        </w:tc>
      </w:tr>
      <w:tr w:rsidR="00FD10E0" w:rsidRPr="00034D8F" w:rsidTr="00B7712B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636528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5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20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1766C1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1146290,00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1766C1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1146290,00</w:t>
            </w:r>
          </w:p>
        </w:tc>
      </w:tr>
      <w:tr w:rsidR="00FD10E0" w:rsidRPr="00034D8F" w:rsidTr="00B7712B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636528" w:rsidRDefault="00FD10E0" w:rsidP="00B7712B">
            <w:pPr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1146290,00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636528" w:rsidRDefault="00FD10E0" w:rsidP="00B7712B">
            <w:pPr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1146290,00</w:t>
            </w:r>
          </w:p>
        </w:tc>
      </w:tr>
      <w:tr w:rsidR="00FD10E0" w:rsidRPr="00034D8F" w:rsidTr="00B7712B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2415CF">
              <w:rPr>
                <w:rFonts w:ascii="Times New Roman" w:hAnsi="Times New Roman"/>
                <w:sz w:val="16"/>
                <w:szCs w:val="16"/>
                <w:lang w:eastAsia="ar-SA"/>
              </w:rPr>
              <w:t>1146290,00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415CF">
              <w:rPr>
                <w:rFonts w:ascii="Times New Roman" w:hAnsi="Times New Roman"/>
                <w:sz w:val="16"/>
                <w:szCs w:val="16"/>
                <w:lang w:eastAsia="ar-SA"/>
              </w:rPr>
              <w:t>1146290,00</w:t>
            </w:r>
          </w:p>
        </w:tc>
      </w:tr>
      <w:tr w:rsidR="00FD10E0" w:rsidRPr="00034D8F" w:rsidTr="00B7712B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2403C7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03C7">
              <w:rPr>
                <w:rFonts w:ascii="Times New Roman" w:hAnsi="Times New Roman"/>
                <w:sz w:val="18"/>
                <w:szCs w:val="18"/>
                <w:lang w:eastAsia="en-US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636528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636528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636528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</w:tr>
      <w:tr w:rsidR="00FD10E0" w:rsidRPr="00034D8F" w:rsidTr="00B7712B">
        <w:trPr>
          <w:trHeight w:val="42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636528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AE0813"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AE0813"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</w:tr>
      <w:tr w:rsidR="00FD10E0" w:rsidRPr="00034D8F" w:rsidTr="00B7712B">
        <w:trPr>
          <w:trHeight w:val="42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646989,00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646989,00</w:t>
            </w:r>
          </w:p>
        </w:tc>
      </w:tr>
      <w:tr w:rsidR="00FD10E0" w:rsidRPr="00034D8F" w:rsidTr="00B7712B">
        <w:trPr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636528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642525,00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636528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642525,00</w:t>
            </w:r>
          </w:p>
        </w:tc>
      </w:tr>
      <w:tr w:rsidR="00FD10E0" w:rsidRPr="00034D8F" w:rsidTr="00B7712B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Pr="00636528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4464,00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Pr="00636528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4464,00</w:t>
            </w:r>
          </w:p>
        </w:tc>
      </w:tr>
      <w:tr w:rsidR="00FD10E0" w:rsidRPr="00034D8F" w:rsidTr="00B7712B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D10E0" w:rsidRPr="001766C1" w:rsidRDefault="00FD10E0" w:rsidP="00B771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766C1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1766C1">
              <w:rPr>
                <w:rFonts w:ascii="Times New Roman" w:hAnsi="Times New Roman"/>
                <w:b/>
                <w:sz w:val="18"/>
                <w:szCs w:val="18"/>
              </w:rPr>
              <w:t>-2020гг»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1766C1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766C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1766C1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Pr="001766C1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64269,00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Pr="001766C1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64269,00</w:t>
            </w:r>
          </w:p>
        </w:tc>
      </w:tr>
      <w:tr w:rsidR="00FD10E0" w:rsidRPr="00034D8F" w:rsidTr="00B7712B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10E0" w:rsidRPr="003E4061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FD10E0" w:rsidRPr="00034D8F" w:rsidTr="00B7712B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10E0" w:rsidRPr="003E4061" w:rsidRDefault="00FD10E0" w:rsidP="00B7712B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FD10E0" w:rsidRPr="00034D8F" w:rsidTr="00B7712B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10E0" w:rsidRPr="003E4061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3E4061" w:rsidRDefault="00FD10E0" w:rsidP="00B7712B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FD10E0" w:rsidRPr="00034D8F" w:rsidTr="00B7712B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10E0" w:rsidRPr="003E4061" w:rsidRDefault="00FD10E0" w:rsidP="00B7712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10E0" w:rsidRPr="003E4061" w:rsidRDefault="00FD10E0" w:rsidP="00B7712B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1766C1" w:rsidRDefault="00FD10E0" w:rsidP="00B7712B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766C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1766C1" w:rsidRDefault="00FD10E0" w:rsidP="00B7712B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766C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B7712B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территории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го сельсовета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50409,00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50409,00</w:t>
            </w:r>
          </w:p>
        </w:tc>
      </w:tr>
      <w:tr w:rsidR="00FD10E0" w:rsidRPr="00034D8F" w:rsidTr="00B7712B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B7712B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B7712B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B7712B">
        <w:trPr>
          <w:trHeight w:val="84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D10E0" w:rsidRPr="00034D8F" w:rsidTr="00B7712B">
        <w:trPr>
          <w:trHeight w:val="84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FD20D9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</w:t>
            </w:r>
            <w:r w:rsidRPr="00D918C7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D918C7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» муниципальной программы </w:t>
            </w:r>
            <w:r w:rsidRPr="00D918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«Благоустройство территории </w:t>
            </w:r>
            <w:r w:rsidRPr="00D918C7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D918C7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D918C7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918C7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B7712B">
        <w:trPr>
          <w:trHeight w:val="84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FD20D9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B7712B">
        <w:trPr>
          <w:trHeight w:val="84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С1433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B7712B">
        <w:trPr>
          <w:trHeight w:val="84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01 С1433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Советского района Курской области на 201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  <w:r w:rsidRPr="00D8689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  <w:r w:rsidRPr="00D8689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384E8A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384E8A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8A1E9C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A1E9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-2020гг»</w:t>
            </w:r>
          </w:p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</w:t>
            </w:r>
            <w:r w:rsidRPr="00D8689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</w:t>
            </w:r>
            <w:r w:rsidRPr="00D8689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12C3D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7463D3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12C3D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7463D3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12C3D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B7712B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7463D3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212C3D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9131CC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131C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9131C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86898" w:rsidRDefault="00FD10E0" w:rsidP="00B7712B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115690,00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D86898" w:rsidRDefault="00FD10E0" w:rsidP="00B7712B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B7712B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B7712B">
        <w:trPr>
          <w:gridAfter w:val="1"/>
          <w:wAfter w:w="30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10E0" w:rsidRDefault="00FD10E0" w:rsidP="00B7712B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FD10E0" w:rsidRPr="00034D8F" w:rsidTr="00B7712B">
        <w:trPr>
          <w:gridAfter w:val="1"/>
          <w:wAfter w:w="30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9131CC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131C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9131C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ский сельсовет Советского района Курской области» на 2016-2020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8689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178272,00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10E0" w:rsidRPr="0057259C" w:rsidRDefault="00FD10E0" w:rsidP="00B7712B">
            <w:pPr>
              <w:jc w:val="right"/>
              <w:rPr>
                <w:b/>
              </w:rPr>
            </w:pPr>
            <w:r w:rsidRPr="005725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107677,00</w:t>
            </w:r>
          </w:p>
        </w:tc>
      </w:tr>
      <w:tr w:rsidR="00FD10E0" w:rsidRPr="00034D8F" w:rsidTr="00B7712B">
        <w:trPr>
          <w:gridAfter w:val="1"/>
          <w:wAfter w:w="30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Pr="00877E2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941E1D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10E0" w:rsidRPr="00941E1D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107677,00</w:t>
            </w:r>
          </w:p>
        </w:tc>
      </w:tr>
      <w:tr w:rsidR="00FD10E0" w:rsidRPr="00034D8F" w:rsidTr="00B7712B">
        <w:trPr>
          <w:gridAfter w:val="1"/>
          <w:wAfter w:w="30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941E1D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10E0" w:rsidRPr="00941E1D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107677,00</w:t>
            </w:r>
          </w:p>
        </w:tc>
      </w:tr>
      <w:tr w:rsidR="00FD10E0" w:rsidRPr="00034D8F" w:rsidTr="00B7712B">
        <w:trPr>
          <w:gridAfter w:val="1"/>
          <w:wAfter w:w="30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E0" w:rsidRPr="00941E1D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10E0" w:rsidRPr="00941E1D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107677,00</w:t>
            </w:r>
          </w:p>
        </w:tc>
      </w:tr>
      <w:tr w:rsidR="00FD10E0" w:rsidRPr="00034D8F" w:rsidTr="00B7712B">
        <w:trPr>
          <w:gridAfter w:val="1"/>
          <w:wAfter w:w="30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941E1D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178272,00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D10E0" w:rsidRPr="00941E1D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107677,00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86898" w:rsidRDefault="00FD10E0" w:rsidP="00B7712B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421718,00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86898" w:rsidRDefault="00FD10E0" w:rsidP="00B7712B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421718,00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86898" w:rsidRDefault="00FD10E0" w:rsidP="00B7712B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545427,00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86898" w:rsidRDefault="00FD10E0" w:rsidP="00B7712B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545427,00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941E1D" w:rsidRDefault="00FD10E0" w:rsidP="00B7712B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FD10E0" w:rsidRPr="00034D8F" w:rsidTr="00B7712B">
        <w:trPr>
          <w:gridAfter w:val="1"/>
          <w:wAfter w:w="30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539875,00</w:t>
            </w:r>
          </w:p>
        </w:tc>
      </w:tr>
      <w:tr w:rsidR="00FD10E0" w:rsidRPr="00034D8F" w:rsidTr="00B7712B">
        <w:trPr>
          <w:gridAfter w:val="1"/>
          <w:wAfter w:w="30" w:type="dxa"/>
          <w:trHeight w:val="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5552,00</w:t>
            </w:r>
          </w:p>
        </w:tc>
      </w:tr>
      <w:tr w:rsidR="00FD10E0" w:rsidRPr="00034D8F" w:rsidTr="00B7712B">
        <w:trPr>
          <w:gridAfter w:val="1"/>
          <w:wAfter w:w="30" w:type="dxa"/>
          <w:trHeight w:val="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174D3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66000,00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66000,00</w:t>
            </w:r>
          </w:p>
        </w:tc>
      </w:tr>
      <w:tr w:rsidR="00FD10E0" w:rsidRPr="00034D8F" w:rsidTr="00B7712B">
        <w:trPr>
          <w:gridAfter w:val="1"/>
          <w:wAfter w:w="30" w:type="dxa"/>
          <w:trHeight w:val="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66000,00</w:t>
            </w:r>
          </w:p>
        </w:tc>
      </w:tr>
      <w:tr w:rsidR="00FD10E0" w:rsidRPr="00034D8F" w:rsidTr="00B7712B">
        <w:trPr>
          <w:gridAfter w:val="1"/>
          <w:wAfter w:w="30" w:type="dxa"/>
          <w:trHeight w:val="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66000,00</w:t>
            </w:r>
          </w:p>
        </w:tc>
      </w:tr>
      <w:tr w:rsidR="00FD10E0" w:rsidRPr="00034D8F" w:rsidTr="00B7712B">
        <w:trPr>
          <w:gridAfter w:val="1"/>
          <w:wAfter w:w="30" w:type="dxa"/>
          <w:trHeight w:val="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FD10E0" w:rsidRPr="00034D8F" w:rsidTr="00B7712B">
        <w:trPr>
          <w:gridAfter w:val="1"/>
          <w:wAfter w:w="30" w:type="dxa"/>
          <w:trHeight w:val="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E033D6" w:rsidRDefault="00FD10E0" w:rsidP="00B7712B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3D6"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97818,00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97818,00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941E1D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97818,00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941E1D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97818,00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Default="00FD10E0" w:rsidP="00B7712B">
            <w:pPr>
              <w:jc w:val="right"/>
            </w:pPr>
            <w:r w:rsidRPr="001A436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jc w:val="right"/>
            </w:pPr>
            <w:r w:rsidRPr="001A436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FD10E0" w:rsidRPr="00034D8F" w:rsidTr="00B7712B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86898">
              <w:rPr>
                <w:rFonts w:ascii="Times New Roman" w:hAnsi="Times New Roman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D86898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86898"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D86898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D86898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D10E0" w:rsidRPr="00034D8F" w:rsidTr="0057259C">
        <w:trPr>
          <w:gridAfter w:val="1"/>
          <w:wAfter w:w="30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71730,00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71730,00</w:t>
            </w:r>
          </w:p>
        </w:tc>
      </w:tr>
      <w:tr w:rsidR="00FD10E0" w:rsidRPr="00034D8F" w:rsidTr="0057259C">
        <w:trPr>
          <w:gridAfter w:val="1"/>
          <w:wAfter w:w="30" w:type="dxa"/>
          <w:trHeight w:val="21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6088,00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6088,00</w:t>
            </w:r>
          </w:p>
        </w:tc>
      </w:tr>
      <w:tr w:rsidR="00FD10E0" w:rsidRPr="00034D8F" w:rsidTr="0057259C">
        <w:trPr>
          <w:gridAfter w:val="1"/>
          <w:wAfter w:w="30" w:type="dxa"/>
          <w:trHeight w:val="21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57259C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  <w:p w:rsidR="00FD10E0" w:rsidRPr="0057259C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57259C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AE4982" w:rsidRDefault="00FD10E0" w:rsidP="00B771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55421,00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Default="00FD10E0" w:rsidP="00B7712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110903,00</w:t>
            </w:r>
          </w:p>
        </w:tc>
      </w:tr>
    </w:tbl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57259C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57259C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57259C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№13</w:t>
      </w:r>
    </w:p>
    <w:p w:rsidR="00FD10E0" w:rsidRDefault="00FD10E0" w:rsidP="005725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0E0" w:rsidRDefault="00FD10E0" w:rsidP="005725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Собрания  депутатов </w:t>
      </w:r>
    </w:p>
    <w:p w:rsidR="00FD10E0" w:rsidRDefault="00FD10E0" w:rsidP="0057259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57259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57259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57259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57259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57259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57259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57259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57259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57259C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57259C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Default="00FD10E0" w:rsidP="0057259C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57259C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FD10E0" w:rsidRPr="00FA59B4" w:rsidRDefault="00FD10E0" w:rsidP="0057259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FD10E0" w:rsidRPr="00FA59B4" w:rsidRDefault="00FD10E0" w:rsidP="0057259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FA59B4">
        <w:rPr>
          <w:rFonts w:ascii="Times New Roman" w:hAnsi="Times New Roman"/>
          <w:b/>
          <w:bCs/>
          <w:sz w:val="18"/>
          <w:szCs w:val="18"/>
          <w:lang w:eastAsia="ar-SA"/>
        </w:rPr>
        <w:t>ПРОГРАММА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  <w:r w:rsidRPr="00FA59B4">
        <w:rPr>
          <w:rFonts w:ascii="Times New Roman" w:hAnsi="Times New Roman"/>
          <w:b/>
          <w:bCs/>
          <w:sz w:val="18"/>
          <w:szCs w:val="18"/>
          <w:lang w:eastAsia="ar-SA"/>
        </w:rPr>
        <w:t>МУНИЦИПАЛЬНЫХ ВНУТРЕННИХ ЗАИМСТВОВАНИЙ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  <w:r w:rsidRPr="00FA59B4">
        <w:rPr>
          <w:rFonts w:ascii="Times New Roman" w:hAnsi="Times New Roman"/>
          <w:b/>
          <w:bCs/>
          <w:sz w:val="18"/>
          <w:szCs w:val="18"/>
          <w:lang w:eastAsia="ar-SA"/>
        </w:rPr>
        <w:t xml:space="preserve">БЮДЖЕТА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>ЛЕДОВ</w:t>
      </w:r>
      <w:r w:rsidRPr="00FA59B4">
        <w:rPr>
          <w:rFonts w:ascii="Times New Roman" w:hAnsi="Times New Roman"/>
          <w:b/>
          <w:bCs/>
          <w:sz w:val="18"/>
          <w:szCs w:val="18"/>
          <w:lang w:eastAsia="ar-SA"/>
        </w:rPr>
        <w:t xml:space="preserve">СКОГО СЕЛЬСОВЕТА СОВЕТСКОГО РАЙОНА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 xml:space="preserve"> КУРСКОЙ ОБЛАСТИ НА 2019</w:t>
      </w:r>
      <w:r w:rsidRPr="00FA59B4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ГОД</w:t>
      </w:r>
    </w:p>
    <w:p w:rsidR="00FD10E0" w:rsidRPr="00FA59B4" w:rsidRDefault="00FD10E0" w:rsidP="0057259C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FA59B4">
        <w:rPr>
          <w:rFonts w:ascii="Times New Roman" w:hAnsi="Times New Roman"/>
          <w:b/>
          <w:sz w:val="18"/>
          <w:szCs w:val="18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FD10E0" w:rsidRPr="00034D8F" w:rsidTr="00B7712B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A59B4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Объем привлечения средств в 2019</w:t>
            </w: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г.</w:t>
            </w:r>
          </w:p>
          <w:p w:rsidR="00FD10E0" w:rsidRPr="00FA59B4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(рублей)</w:t>
            </w:r>
          </w:p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D10E0" w:rsidRPr="00034D8F" w:rsidTr="00B771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FD10E0" w:rsidRPr="00034D8F" w:rsidTr="00B7712B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221550,00</w:t>
            </w:r>
          </w:p>
        </w:tc>
      </w:tr>
      <w:tr w:rsidR="00FD10E0" w:rsidRPr="00034D8F" w:rsidTr="00B771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FD10E0" w:rsidRPr="00034D8F" w:rsidTr="00B771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221550,00</w:t>
            </w:r>
          </w:p>
        </w:tc>
      </w:tr>
    </w:tbl>
    <w:p w:rsidR="00FD10E0" w:rsidRPr="00FA59B4" w:rsidRDefault="00FD10E0" w:rsidP="0057259C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b/>
          <w:sz w:val="18"/>
          <w:szCs w:val="18"/>
          <w:lang w:eastAsia="ar-SA"/>
        </w:rPr>
      </w:pPr>
    </w:p>
    <w:p w:rsidR="00FD10E0" w:rsidRPr="00FA59B4" w:rsidRDefault="00FD10E0" w:rsidP="0057259C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ar-SA"/>
        </w:rPr>
      </w:pPr>
      <w:r w:rsidRPr="00FA59B4">
        <w:rPr>
          <w:rFonts w:ascii="Times New Roman" w:hAnsi="Times New Roman"/>
          <w:b/>
          <w:sz w:val="18"/>
          <w:szCs w:val="18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FD10E0" w:rsidRPr="00034D8F" w:rsidTr="00B771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A59B4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Объем погашения средств в 2019</w:t>
            </w: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г.</w:t>
            </w:r>
          </w:p>
          <w:p w:rsidR="00FD10E0" w:rsidRPr="00FA59B4" w:rsidRDefault="00FD10E0" w:rsidP="00B771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(рублей)</w:t>
            </w:r>
          </w:p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D10E0" w:rsidRPr="00034D8F" w:rsidTr="00B771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FD10E0" w:rsidRPr="00034D8F" w:rsidTr="00B771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FD10E0" w:rsidRPr="00034D8F" w:rsidTr="00B771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FD10E0" w:rsidRPr="00034D8F" w:rsidTr="00B771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E0" w:rsidRPr="00FA59B4" w:rsidRDefault="00FD10E0" w:rsidP="00B77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</w:tbl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spacing w:after="0"/>
        <w:jc w:val="right"/>
      </w:pPr>
    </w:p>
    <w:p w:rsidR="00FD10E0" w:rsidRDefault="00FD10E0" w:rsidP="0057259C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57259C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№14</w:t>
      </w:r>
    </w:p>
    <w:p w:rsidR="00FD10E0" w:rsidRDefault="00FD10E0" w:rsidP="005725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Собрания  депутатов </w:t>
      </w:r>
    </w:p>
    <w:p w:rsidR="00FD10E0" w:rsidRDefault="00FD10E0" w:rsidP="0057259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57259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57259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57259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57259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57259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57259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57259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57259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57259C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57259C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Default="00FD10E0" w:rsidP="0057259C">
      <w:pPr>
        <w:widowControl w:val="0"/>
        <w:snapToGrid w:val="0"/>
        <w:spacing w:after="0"/>
        <w:jc w:val="right"/>
      </w:pPr>
      <w:r>
        <w:t xml:space="preserve"> </w:t>
      </w:r>
    </w:p>
    <w:p w:rsidR="00FD10E0" w:rsidRDefault="00FD10E0" w:rsidP="0057259C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FD10E0" w:rsidRDefault="00FD10E0" w:rsidP="0057259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57259C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FD10E0" w:rsidRPr="00222A9B" w:rsidRDefault="00FD10E0" w:rsidP="0057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A9B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FD10E0" w:rsidRPr="00222A9B" w:rsidRDefault="00FD10E0" w:rsidP="0057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A9B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bCs/>
          <w:sz w:val="24"/>
          <w:szCs w:val="24"/>
        </w:rPr>
        <w:t>ЛЕДОВСКОГО</w:t>
      </w:r>
      <w:r w:rsidRPr="00222A9B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FD10E0" w:rsidRPr="00222A9B" w:rsidRDefault="00FD10E0" w:rsidP="0057259C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КУРСКОЙ ОБЛАСТИ на плановый период 2020 и  2021 </w:t>
      </w:r>
      <w:r w:rsidRPr="00222A9B">
        <w:rPr>
          <w:rFonts w:ascii="Times New Roman" w:hAnsi="Times New Roman"/>
          <w:b/>
          <w:sz w:val="24"/>
          <w:szCs w:val="24"/>
        </w:rPr>
        <w:t xml:space="preserve">ГОДОВ </w:t>
      </w:r>
    </w:p>
    <w:p w:rsidR="00FD10E0" w:rsidRPr="002D4847" w:rsidRDefault="00FD10E0" w:rsidP="0057259C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2D4847">
        <w:rPr>
          <w:rFonts w:ascii="Times New Roman" w:hAnsi="Times New Roman"/>
          <w:b/>
          <w:sz w:val="24"/>
          <w:szCs w:val="24"/>
        </w:rPr>
        <w:t>Привлечение внутренних заимствований                                   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FD10E0" w:rsidRPr="00034D8F" w:rsidTr="00B7712B">
        <w:trPr>
          <w:trHeight w:val="1248"/>
        </w:trPr>
        <w:tc>
          <w:tcPr>
            <w:tcW w:w="993" w:type="dxa"/>
          </w:tcPr>
          <w:p w:rsidR="00FD10E0" w:rsidRPr="00034D8F" w:rsidRDefault="00FD10E0" w:rsidP="00B771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FD10E0" w:rsidRPr="00034D8F" w:rsidRDefault="00FD10E0" w:rsidP="00B7712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</w:tcPr>
          <w:p w:rsidR="00FD10E0" w:rsidRPr="00034D8F" w:rsidRDefault="00FD10E0" w:rsidP="00B7712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D10E0" w:rsidRPr="00034D8F" w:rsidTr="00B7712B">
        <w:tc>
          <w:tcPr>
            <w:tcW w:w="993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276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10E0" w:rsidRPr="00034D8F" w:rsidTr="00B7712B">
        <w:trPr>
          <w:trHeight w:val="686"/>
        </w:trPr>
        <w:tc>
          <w:tcPr>
            <w:tcW w:w="993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FD10E0" w:rsidRPr="00034D8F" w:rsidRDefault="00FD10E0" w:rsidP="00B771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221684,00</w:t>
            </w:r>
          </w:p>
        </w:tc>
        <w:tc>
          <w:tcPr>
            <w:tcW w:w="1837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221807,00</w:t>
            </w:r>
          </w:p>
        </w:tc>
      </w:tr>
      <w:tr w:rsidR="00FD10E0" w:rsidRPr="00034D8F" w:rsidTr="00B7712B">
        <w:tc>
          <w:tcPr>
            <w:tcW w:w="993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76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D10E0" w:rsidRPr="00034D8F" w:rsidRDefault="00FD10E0" w:rsidP="00B77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10E0" w:rsidRPr="00034D8F" w:rsidTr="00B7712B">
        <w:tc>
          <w:tcPr>
            <w:tcW w:w="993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D10E0" w:rsidRPr="00034D8F" w:rsidRDefault="00FD10E0" w:rsidP="00B771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221684,00</w:t>
            </w:r>
          </w:p>
        </w:tc>
        <w:tc>
          <w:tcPr>
            <w:tcW w:w="1837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221807,00</w:t>
            </w:r>
          </w:p>
        </w:tc>
      </w:tr>
    </w:tbl>
    <w:p w:rsidR="00FD10E0" w:rsidRPr="00222A9B" w:rsidRDefault="00FD10E0" w:rsidP="0057259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2A9B">
        <w:rPr>
          <w:rFonts w:ascii="Times New Roman" w:hAnsi="Times New Roman"/>
          <w:b/>
          <w:sz w:val="24"/>
          <w:szCs w:val="24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FD10E0" w:rsidRPr="00034D8F" w:rsidTr="00B7712B">
        <w:tc>
          <w:tcPr>
            <w:tcW w:w="1134" w:type="dxa"/>
          </w:tcPr>
          <w:p w:rsidR="00FD10E0" w:rsidRPr="00034D8F" w:rsidRDefault="00FD10E0" w:rsidP="00B771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FD10E0" w:rsidRPr="00034D8F" w:rsidRDefault="00FD10E0" w:rsidP="00B771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</w:tcPr>
          <w:p w:rsidR="00FD10E0" w:rsidRPr="00034D8F" w:rsidRDefault="00FD10E0" w:rsidP="00B7712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D10E0" w:rsidRPr="00034D8F" w:rsidTr="00B7712B">
        <w:tc>
          <w:tcPr>
            <w:tcW w:w="113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328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0E0" w:rsidRPr="00034D8F" w:rsidTr="00B7712B">
        <w:tc>
          <w:tcPr>
            <w:tcW w:w="113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221550,00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221684,00</w:t>
            </w:r>
          </w:p>
        </w:tc>
      </w:tr>
      <w:tr w:rsidR="00FD10E0" w:rsidRPr="00034D8F" w:rsidTr="00B7712B">
        <w:tc>
          <w:tcPr>
            <w:tcW w:w="113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328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10E0" w:rsidRPr="00034D8F" w:rsidTr="00B7712B">
        <w:tc>
          <w:tcPr>
            <w:tcW w:w="113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28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221550,00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221684,00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D10E0" w:rsidRDefault="00FD10E0" w:rsidP="0057259C">
      <w:pPr>
        <w:tabs>
          <w:tab w:val="left" w:pos="5190"/>
        </w:tabs>
      </w:pPr>
    </w:p>
    <w:p w:rsidR="00FD10E0" w:rsidRDefault="00FD10E0" w:rsidP="0057259C">
      <w:pPr>
        <w:tabs>
          <w:tab w:val="left" w:pos="5190"/>
        </w:tabs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23ACD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№16</w:t>
      </w:r>
    </w:p>
    <w:p w:rsidR="00FD10E0" w:rsidRDefault="00FD10E0" w:rsidP="00B23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D10E0" w:rsidRDefault="00FD10E0" w:rsidP="00B23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Собрания  депутатов </w:t>
      </w:r>
    </w:p>
    <w:p w:rsidR="00FD10E0" w:rsidRDefault="00FD10E0" w:rsidP="00B23AC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Ледовского сельсовета Советского района                  </w:t>
      </w:r>
    </w:p>
    <w:p w:rsidR="00FD10E0" w:rsidRDefault="00FD10E0" w:rsidP="00B23AC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FD10E0" w:rsidRDefault="00FD10E0" w:rsidP="00B23AC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FD10E0" w:rsidRDefault="00FD10E0" w:rsidP="00B23AC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FD10E0" w:rsidRDefault="00FD10E0" w:rsidP="00B23AC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Курской области №35 от 10.12.2018 года</w:t>
      </w:r>
    </w:p>
    <w:p w:rsidR="00FD10E0" w:rsidRDefault="00FD10E0" w:rsidP="00B23AC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«О бюджете Ледовского сельсовета         </w:t>
      </w:r>
    </w:p>
    <w:p w:rsidR="00FD10E0" w:rsidRDefault="00FD10E0" w:rsidP="00B23AC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FD10E0" w:rsidRDefault="00FD10E0" w:rsidP="00B23AC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на 2019год и плановый  период </w:t>
      </w:r>
    </w:p>
    <w:p w:rsidR="00FD10E0" w:rsidRDefault="00FD10E0" w:rsidP="00B23AC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FD10E0" w:rsidRDefault="00FD10E0" w:rsidP="00B23ACD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B23ACD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10  от 28.05.2019года</w:t>
      </w:r>
    </w:p>
    <w:p w:rsidR="00FD10E0" w:rsidRDefault="00FD10E0" w:rsidP="00B23ACD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FD10E0" w:rsidRDefault="00FD10E0" w:rsidP="00B23ACD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FD10E0" w:rsidRDefault="00FD10E0" w:rsidP="00B23ACD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FD10E0" w:rsidRPr="00EA4462" w:rsidRDefault="00FD10E0" w:rsidP="00B23A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ab/>
      </w:r>
      <w:r w:rsidRPr="00222A9B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  <w:r>
        <w:rPr>
          <w:rFonts w:ascii="Times New Roman" w:hAnsi="Times New Roman"/>
          <w:b/>
          <w:sz w:val="24"/>
          <w:szCs w:val="24"/>
        </w:rPr>
        <w:t xml:space="preserve">   Ледовского</w:t>
      </w:r>
      <w:r w:rsidRPr="00222A9B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</w:t>
      </w:r>
      <w:r>
        <w:rPr>
          <w:rFonts w:ascii="Times New Roman" w:hAnsi="Times New Roman"/>
          <w:b/>
          <w:sz w:val="24"/>
          <w:szCs w:val="24"/>
        </w:rPr>
        <w:t>плановый период 2020 и 2021</w:t>
      </w:r>
      <w:r w:rsidRPr="00222A9B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FD10E0" w:rsidRPr="005D2EC6" w:rsidRDefault="00FD10E0" w:rsidP="00B23A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FD10E0" w:rsidRPr="005D2EC6" w:rsidRDefault="00FD10E0" w:rsidP="00B23A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5D2EC6">
        <w:rPr>
          <w:rFonts w:ascii="Times New Roman" w:hAnsi="Times New Roman"/>
          <w:b/>
          <w:sz w:val="20"/>
          <w:szCs w:val="20"/>
        </w:rPr>
        <w:t>1.1 Перечень подлежащих предоставлени</w:t>
      </w:r>
      <w:r>
        <w:rPr>
          <w:rFonts w:ascii="Times New Roman" w:hAnsi="Times New Roman"/>
          <w:b/>
          <w:sz w:val="20"/>
          <w:szCs w:val="20"/>
        </w:rPr>
        <w:t>ю муниципальных гарантий  в 2020 и 2021</w:t>
      </w:r>
      <w:r w:rsidRPr="005D2EC6">
        <w:rPr>
          <w:rFonts w:ascii="Times New Roman" w:hAnsi="Times New Roman"/>
          <w:b/>
          <w:sz w:val="20"/>
          <w:szCs w:val="20"/>
        </w:rPr>
        <w:t xml:space="preserve"> годах</w:t>
      </w:r>
    </w:p>
    <w:p w:rsidR="00FD10E0" w:rsidRPr="005D2EC6" w:rsidRDefault="00FD10E0" w:rsidP="00B23A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FD10E0" w:rsidRPr="00034D8F" w:rsidTr="00B7712B">
        <w:tc>
          <w:tcPr>
            <w:tcW w:w="192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26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4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02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372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Срок    гарантии</w:t>
            </w:r>
          </w:p>
        </w:tc>
      </w:tr>
      <w:tr w:rsidR="00FD10E0" w:rsidRPr="00034D8F" w:rsidTr="00B7712B">
        <w:tc>
          <w:tcPr>
            <w:tcW w:w="192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4D8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4D8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FD10E0" w:rsidRPr="00034D8F" w:rsidTr="00B7712B">
        <w:tc>
          <w:tcPr>
            <w:tcW w:w="192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E0" w:rsidRPr="00034D8F" w:rsidTr="00B7712B">
        <w:tc>
          <w:tcPr>
            <w:tcW w:w="192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10E0" w:rsidRPr="005D2EC6" w:rsidRDefault="00FD10E0" w:rsidP="00B23A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FD10E0" w:rsidRPr="005D2EC6" w:rsidRDefault="00FD10E0" w:rsidP="00B23A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5D2EC6">
        <w:rPr>
          <w:rFonts w:ascii="Times New Roman" w:hAnsi="Times New Roman"/>
          <w:b/>
          <w:sz w:val="20"/>
          <w:szCs w:val="20"/>
        </w:rPr>
        <w:t xml:space="preserve">1.2. Общий объем бюджетных ассигнований, предусмотренных на исполнение муниципальных гарантий по возможным </w:t>
      </w:r>
      <w:r>
        <w:rPr>
          <w:rFonts w:ascii="Times New Roman" w:hAnsi="Times New Roman"/>
          <w:b/>
          <w:sz w:val="20"/>
          <w:szCs w:val="20"/>
        </w:rPr>
        <w:t>гарантийным случаям, в 2020 и  2021</w:t>
      </w:r>
      <w:r w:rsidRPr="005D2EC6">
        <w:rPr>
          <w:rFonts w:ascii="Times New Roman" w:hAnsi="Times New Roman"/>
          <w:b/>
          <w:sz w:val="20"/>
          <w:szCs w:val="20"/>
        </w:rPr>
        <w:t xml:space="preserve"> годах</w:t>
      </w:r>
    </w:p>
    <w:p w:rsidR="00FD10E0" w:rsidRPr="005D2EC6" w:rsidRDefault="00FD10E0" w:rsidP="00B23A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FD10E0" w:rsidRPr="005D2EC6" w:rsidRDefault="00FD10E0" w:rsidP="00B23A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FD10E0" w:rsidRPr="005D2EC6" w:rsidRDefault="00FD10E0" w:rsidP="00B23A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FD10E0" w:rsidRPr="00034D8F" w:rsidTr="00B7712B">
        <w:tc>
          <w:tcPr>
            <w:tcW w:w="6347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FD10E0" w:rsidRPr="00034D8F" w:rsidTr="00B7712B">
        <w:tc>
          <w:tcPr>
            <w:tcW w:w="6347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</w:tcPr>
          <w:p w:rsidR="00FD10E0" w:rsidRPr="00034D8F" w:rsidRDefault="00FD10E0" w:rsidP="00B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10E0" w:rsidRPr="00E77930" w:rsidRDefault="00FD10E0" w:rsidP="00B23ACD">
      <w:pPr>
        <w:tabs>
          <w:tab w:val="left" w:pos="5355"/>
        </w:tabs>
      </w:pPr>
    </w:p>
    <w:p w:rsidR="00FD10E0" w:rsidRDefault="00FD10E0" w:rsidP="00B23A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D10E0" w:rsidRDefault="00FD10E0" w:rsidP="00B23ACD">
      <w:pPr>
        <w:tabs>
          <w:tab w:val="left" w:pos="7020"/>
          <w:tab w:val="left" w:pos="7380"/>
        </w:tabs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p w:rsidR="00FD10E0" w:rsidRDefault="00FD10E0" w:rsidP="00B9106E">
      <w:pPr>
        <w:widowControl w:val="0"/>
        <w:snapToGrid w:val="0"/>
        <w:jc w:val="right"/>
      </w:pPr>
    </w:p>
    <w:sectPr w:rsidR="00FD10E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222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08B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CE44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3A8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0E4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CCF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04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03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F66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56F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A02EFD"/>
    <w:multiLevelType w:val="hybridMultilevel"/>
    <w:tmpl w:val="9B04848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8840C6E"/>
    <w:multiLevelType w:val="hybridMultilevel"/>
    <w:tmpl w:val="7B7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990BCE"/>
    <w:multiLevelType w:val="hybridMultilevel"/>
    <w:tmpl w:val="9C5C26F4"/>
    <w:lvl w:ilvl="0" w:tplc="1D42B8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4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1E26AD"/>
    <w:multiLevelType w:val="multilevel"/>
    <w:tmpl w:val="0C36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4CA46D1E"/>
    <w:multiLevelType w:val="hybridMultilevel"/>
    <w:tmpl w:val="7958AD5E"/>
    <w:lvl w:ilvl="0" w:tplc="306035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E56E65"/>
    <w:multiLevelType w:val="hybridMultilevel"/>
    <w:tmpl w:val="DA4EA292"/>
    <w:lvl w:ilvl="0" w:tplc="4B185B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A2C1CFE"/>
    <w:multiLevelType w:val="hybridMultilevel"/>
    <w:tmpl w:val="637AA12E"/>
    <w:lvl w:ilvl="0" w:tplc="DD7E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D28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6EF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669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8A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2B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EB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BC1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162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6CD61468"/>
    <w:multiLevelType w:val="multilevel"/>
    <w:tmpl w:val="380E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7C8265F1"/>
    <w:multiLevelType w:val="multilevel"/>
    <w:tmpl w:val="43300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14"/>
  </w:num>
  <w:num w:numId="5">
    <w:abstractNumId w:val="1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328"/>
    <w:rsid w:val="00011585"/>
    <w:rsid w:val="0001192A"/>
    <w:rsid w:val="00011DD6"/>
    <w:rsid w:val="00017A7D"/>
    <w:rsid w:val="00023E14"/>
    <w:rsid w:val="00026F37"/>
    <w:rsid w:val="00027AC2"/>
    <w:rsid w:val="00031C5B"/>
    <w:rsid w:val="000325B7"/>
    <w:rsid w:val="00034D8F"/>
    <w:rsid w:val="00037F79"/>
    <w:rsid w:val="00043029"/>
    <w:rsid w:val="00054270"/>
    <w:rsid w:val="00055BAD"/>
    <w:rsid w:val="00064480"/>
    <w:rsid w:val="00064D6C"/>
    <w:rsid w:val="00066082"/>
    <w:rsid w:val="0007013B"/>
    <w:rsid w:val="00080025"/>
    <w:rsid w:val="000842F4"/>
    <w:rsid w:val="000A42BE"/>
    <w:rsid w:val="000A5727"/>
    <w:rsid w:val="000C4FAC"/>
    <w:rsid w:val="000D4821"/>
    <w:rsid w:val="000E2B39"/>
    <w:rsid w:val="000E5B9D"/>
    <w:rsid w:val="000E6444"/>
    <w:rsid w:val="000E707B"/>
    <w:rsid w:val="000F1CFB"/>
    <w:rsid w:val="000F620B"/>
    <w:rsid w:val="000F6319"/>
    <w:rsid w:val="000F6919"/>
    <w:rsid w:val="000F7BDD"/>
    <w:rsid w:val="001011E5"/>
    <w:rsid w:val="00107B6B"/>
    <w:rsid w:val="001222C3"/>
    <w:rsid w:val="00130D02"/>
    <w:rsid w:val="001369AC"/>
    <w:rsid w:val="001415C4"/>
    <w:rsid w:val="0014507D"/>
    <w:rsid w:val="00145457"/>
    <w:rsid w:val="00147421"/>
    <w:rsid w:val="00153F49"/>
    <w:rsid w:val="00160D1D"/>
    <w:rsid w:val="001744DA"/>
    <w:rsid w:val="001766C1"/>
    <w:rsid w:val="00187D0E"/>
    <w:rsid w:val="0019142D"/>
    <w:rsid w:val="00193464"/>
    <w:rsid w:val="001951D8"/>
    <w:rsid w:val="001954FF"/>
    <w:rsid w:val="001A1712"/>
    <w:rsid w:val="001A4368"/>
    <w:rsid w:val="001A573A"/>
    <w:rsid w:val="001A5AFF"/>
    <w:rsid w:val="001A75DE"/>
    <w:rsid w:val="001B3AC9"/>
    <w:rsid w:val="001B4189"/>
    <w:rsid w:val="001B6EA2"/>
    <w:rsid w:val="001D1516"/>
    <w:rsid w:val="001E3C0D"/>
    <w:rsid w:val="001E564A"/>
    <w:rsid w:val="002041E8"/>
    <w:rsid w:val="002059E5"/>
    <w:rsid w:val="00212C3D"/>
    <w:rsid w:val="00222A9B"/>
    <w:rsid w:val="0022606D"/>
    <w:rsid w:val="00230B12"/>
    <w:rsid w:val="00231BDF"/>
    <w:rsid w:val="002334D4"/>
    <w:rsid w:val="00233F2F"/>
    <w:rsid w:val="002367FD"/>
    <w:rsid w:val="002403C7"/>
    <w:rsid w:val="002415CF"/>
    <w:rsid w:val="00245FDC"/>
    <w:rsid w:val="00253AEE"/>
    <w:rsid w:val="002573E2"/>
    <w:rsid w:val="00265F50"/>
    <w:rsid w:val="00272CF8"/>
    <w:rsid w:val="002746ED"/>
    <w:rsid w:val="00276CDA"/>
    <w:rsid w:val="00281D76"/>
    <w:rsid w:val="00294F36"/>
    <w:rsid w:val="002A002B"/>
    <w:rsid w:val="002A7676"/>
    <w:rsid w:val="002B7E0E"/>
    <w:rsid w:val="002C737F"/>
    <w:rsid w:val="002D4847"/>
    <w:rsid w:val="002E0285"/>
    <w:rsid w:val="002E314B"/>
    <w:rsid w:val="002E5F8A"/>
    <w:rsid w:val="002E6A06"/>
    <w:rsid w:val="002F1A8E"/>
    <w:rsid w:val="0030114A"/>
    <w:rsid w:val="00301333"/>
    <w:rsid w:val="00301AF6"/>
    <w:rsid w:val="0030490F"/>
    <w:rsid w:val="0031055D"/>
    <w:rsid w:val="00312E24"/>
    <w:rsid w:val="0031360A"/>
    <w:rsid w:val="003154FA"/>
    <w:rsid w:val="00316F2A"/>
    <w:rsid w:val="00332F75"/>
    <w:rsid w:val="00340AC0"/>
    <w:rsid w:val="003451EA"/>
    <w:rsid w:val="003710C4"/>
    <w:rsid w:val="00371542"/>
    <w:rsid w:val="00373BB0"/>
    <w:rsid w:val="00376273"/>
    <w:rsid w:val="00384E8A"/>
    <w:rsid w:val="00390FC4"/>
    <w:rsid w:val="00394A6A"/>
    <w:rsid w:val="00397D30"/>
    <w:rsid w:val="003A130A"/>
    <w:rsid w:val="003C2ACC"/>
    <w:rsid w:val="003D1042"/>
    <w:rsid w:val="003D136A"/>
    <w:rsid w:val="003D6B61"/>
    <w:rsid w:val="003D7092"/>
    <w:rsid w:val="003E2514"/>
    <w:rsid w:val="003E4061"/>
    <w:rsid w:val="003E72A8"/>
    <w:rsid w:val="003E74B3"/>
    <w:rsid w:val="003E7AD9"/>
    <w:rsid w:val="00400AC3"/>
    <w:rsid w:val="00403607"/>
    <w:rsid w:val="004039C7"/>
    <w:rsid w:val="0040496D"/>
    <w:rsid w:val="00404EBF"/>
    <w:rsid w:val="00413DBC"/>
    <w:rsid w:val="00423F4A"/>
    <w:rsid w:val="00426B73"/>
    <w:rsid w:val="00433933"/>
    <w:rsid w:val="00447655"/>
    <w:rsid w:val="00447ACB"/>
    <w:rsid w:val="00453850"/>
    <w:rsid w:val="0046209A"/>
    <w:rsid w:val="0046282E"/>
    <w:rsid w:val="004629F3"/>
    <w:rsid w:val="00465934"/>
    <w:rsid w:val="00472EEB"/>
    <w:rsid w:val="00475EE1"/>
    <w:rsid w:val="00475F86"/>
    <w:rsid w:val="00476B2E"/>
    <w:rsid w:val="004809B6"/>
    <w:rsid w:val="00485A03"/>
    <w:rsid w:val="00492011"/>
    <w:rsid w:val="004A7927"/>
    <w:rsid w:val="004B3A8E"/>
    <w:rsid w:val="004C57FF"/>
    <w:rsid w:val="004C6202"/>
    <w:rsid w:val="004C7E66"/>
    <w:rsid w:val="004F087A"/>
    <w:rsid w:val="004F3533"/>
    <w:rsid w:val="005006A5"/>
    <w:rsid w:val="0050772F"/>
    <w:rsid w:val="00516CD1"/>
    <w:rsid w:val="0052002D"/>
    <w:rsid w:val="00535BD5"/>
    <w:rsid w:val="00536145"/>
    <w:rsid w:val="00540219"/>
    <w:rsid w:val="00540911"/>
    <w:rsid w:val="00540DBF"/>
    <w:rsid w:val="00544681"/>
    <w:rsid w:val="00551D43"/>
    <w:rsid w:val="00556796"/>
    <w:rsid w:val="0057203A"/>
    <w:rsid w:val="0057259C"/>
    <w:rsid w:val="00576263"/>
    <w:rsid w:val="0058687C"/>
    <w:rsid w:val="00587278"/>
    <w:rsid w:val="0058736F"/>
    <w:rsid w:val="005926D4"/>
    <w:rsid w:val="00596335"/>
    <w:rsid w:val="00596D03"/>
    <w:rsid w:val="005A2185"/>
    <w:rsid w:val="005A6296"/>
    <w:rsid w:val="005A6D38"/>
    <w:rsid w:val="005B5187"/>
    <w:rsid w:val="005C3BA7"/>
    <w:rsid w:val="005C60A9"/>
    <w:rsid w:val="005D2EC6"/>
    <w:rsid w:val="005D3808"/>
    <w:rsid w:val="005D52B3"/>
    <w:rsid w:val="005D6481"/>
    <w:rsid w:val="005E0BE0"/>
    <w:rsid w:val="005F3795"/>
    <w:rsid w:val="005F483E"/>
    <w:rsid w:val="00600568"/>
    <w:rsid w:val="0060069C"/>
    <w:rsid w:val="00604712"/>
    <w:rsid w:val="006126F4"/>
    <w:rsid w:val="006170FE"/>
    <w:rsid w:val="00636528"/>
    <w:rsid w:val="00636EF9"/>
    <w:rsid w:val="00641BCB"/>
    <w:rsid w:val="006426B0"/>
    <w:rsid w:val="00643B4D"/>
    <w:rsid w:val="0066307F"/>
    <w:rsid w:val="00671612"/>
    <w:rsid w:val="00672A0A"/>
    <w:rsid w:val="00673F64"/>
    <w:rsid w:val="006943F3"/>
    <w:rsid w:val="006A2AEB"/>
    <w:rsid w:val="006A4888"/>
    <w:rsid w:val="006C755B"/>
    <w:rsid w:val="006D6B3B"/>
    <w:rsid w:val="006E5B83"/>
    <w:rsid w:val="006E74AD"/>
    <w:rsid w:val="006F14B2"/>
    <w:rsid w:val="006F28EC"/>
    <w:rsid w:val="00703E4B"/>
    <w:rsid w:val="007069BA"/>
    <w:rsid w:val="00710A22"/>
    <w:rsid w:val="00715EEC"/>
    <w:rsid w:val="007206F5"/>
    <w:rsid w:val="007215BE"/>
    <w:rsid w:val="00721BE2"/>
    <w:rsid w:val="00722CF5"/>
    <w:rsid w:val="00724F89"/>
    <w:rsid w:val="007325F8"/>
    <w:rsid w:val="0073544A"/>
    <w:rsid w:val="007356AA"/>
    <w:rsid w:val="00741525"/>
    <w:rsid w:val="00745655"/>
    <w:rsid w:val="007463D3"/>
    <w:rsid w:val="00754289"/>
    <w:rsid w:val="00757A67"/>
    <w:rsid w:val="00757D70"/>
    <w:rsid w:val="00757DF1"/>
    <w:rsid w:val="007628AB"/>
    <w:rsid w:val="00775400"/>
    <w:rsid w:val="00780E36"/>
    <w:rsid w:val="00787EA1"/>
    <w:rsid w:val="007949AC"/>
    <w:rsid w:val="00794ECD"/>
    <w:rsid w:val="007A19F0"/>
    <w:rsid w:val="007A5E4C"/>
    <w:rsid w:val="007A77B7"/>
    <w:rsid w:val="007B2D9F"/>
    <w:rsid w:val="007C28F5"/>
    <w:rsid w:val="007C47CD"/>
    <w:rsid w:val="007C61A2"/>
    <w:rsid w:val="007C6E15"/>
    <w:rsid w:val="007D5BFF"/>
    <w:rsid w:val="007D5D3C"/>
    <w:rsid w:val="007D65A2"/>
    <w:rsid w:val="007E355E"/>
    <w:rsid w:val="007F7584"/>
    <w:rsid w:val="0080462C"/>
    <w:rsid w:val="008108ED"/>
    <w:rsid w:val="00815AD9"/>
    <w:rsid w:val="00837C6B"/>
    <w:rsid w:val="00841782"/>
    <w:rsid w:val="00842F75"/>
    <w:rsid w:val="00851F8B"/>
    <w:rsid w:val="00855728"/>
    <w:rsid w:val="00857614"/>
    <w:rsid w:val="00860152"/>
    <w:rsid w:val="008641D7"/>
    <w:rsid w:val="00864EE5"/>
    <w:rsid w:val="008655BE"/>
    <w:rsid w:val="00865A11"/>
    <w:rsid w:val="00877E21"/>
    <w:rsid w:val="00894803"/>
    <w:rsid w:val="008A1E9C"/>
    <w:rsid w:val="008B2AC5"/>
    <w:rsid w:val="008B5930"/>
    <w:rsid w:val="008B7725"/>
    <w:rsid w:val="008C2B50"/>
    <w:rsid w:val="008D2AFF"/>
    <w:rsid w:val="008D6730"/>
    <w:rsid w:val="008D7AD7"/>
    <w:rsid w:val="008E6D6B"/>
    <w:rsid w:val="00905E2B"/>
    <w:rsid w:val="009130CB"/>
    <w:rsid w:val="009131CC"/>
    <w:rsid w:val="0091721A"/>
    <w:rsid w:val="00927AEA"/>
    <w:rsid w:val="00934550"/>
    <w:rsid w:val="00936476"/>
    <w:rsid w:val="0093785A"/>
    <w:rsid w:val="00941E1D"/>
    <w:rsid w:val="00944648"/>
    <w:rsid w:val="00944E29"/>
    <w:rsid w:val="00965848"/>
    <w:rsid w:val="0097370C"/>
    <w:rsid w:val="00973CD2"/>
    <w:rsid w:val="00992851"/>
    <w:rsid w:val="00994AD9"/>
    <w:rsid w:val="00997EDB"/>
    <w:rsid w:val="009B0D29"/>
    <w:rsid w:val="009B0F8E"/>
    <w:rsid w:val="009D060D"/>
    <w:rsid w:val="009D4D22"/>
    <w:rsid w:val="009E2715"/>
    <w:rsid w:val="009E6B33"/>
    <w:rsid w:val="009F6C25"/>
    <w:rsid w:val="00A053B1"/>
    <w:rsid w:val="00A12ABA"/>
    <w:rsid w:val="00A13854"/>
    <w:rsid w:val="00A15481"/>
    <w:rsid w:val="00A174D3"/>
    <w:rsid w:val="00A2348B"/>
    <w:rsid w:val="00A3650D"/>
    <w:rsid w:val="00A46AF3"/>
    <w:rsid w:val="00A521AC"/>
    <w:rsid w:val="00A52CC0"/>
    <w:rsid w:val="00A62B95"/>
    <w:rsid w:val="00A7143C"/>
    <w:rsid w:val="00A72C0C"/>
    <w:rsid w:val="00A73FDF"/>
    <w:rsid w:val="00AA5EF7"/>
    <w:rsid w:val="00AB11DC"/>
    <w:rsid w:val="00AB2D57"/>
    <w:rsid w:val="00AC06BE"/>
    <w:rsid w:val="00AD2F32"/>
    <w:rsid w:val="00AE0813"/>
    <w:rsid w:val="00AE4982"/>
    <w:rsid w:val="00AE55A4"/>
    <w:rsid w:val="00AE7E7D"/>
    <w:rsid w:val="00AF2133"/>
    <w:rsid w:val="00AF7A1F"/>
    <w:rsid w:val="00B00297"/>
    <w:rsid w:val="00B020EB"/>
    <w:rsid w:val="00B02394"/>
    <w:rsid w:val="00B04799"/>
    <w:rsid w:val="00B05A1D"/>
    <w:rsid w:val="00B07069"/>
    <w:rsid w:val="00B1336F"/>
    <w:rsid w:val="00B15C79"/>
    <w:rsid w:val="00B173A9"/>
    <w:rsid w:val="00B23ACD"/>
    <w:rsid w:val="00B33809"/>
    <w:rsid w:val="00B44094"/>
    <w:rsid w:val="00B5378A"/>
    <w:rsid w:val="00B60FAB"/>
    <w:rsid w:val="00B72976"/>
    <w:rsid w:val="00B763F2"/>
    <w:rsid w:val="00B7712B"/>
    <w:rsid w:val="00B80EDD"/>
    <w:rsid w:val="00B84800"/>
    <w:rsid w:val="00B9106E"/>
    <w:rsid w:val="00B93EF6"/>
    <w:rsid w:val="00B94EDB"/>
    <w:rsid w:val="00B973C1"/>
    <w:rsid w:val="00BA39B8"/>
    <w:rsid w:val="00BC024D"/>
    <w:rsid w:val="00BC4862"/>
    <w:rsid w:val="00BC58BD"/>
    <w:rsid w:val="00BC6D9D"/>
    <w:rsid w:val="00BD3701"/>
    <w:rsid w:val="00BD5B0A"/>
    <w:rsid w:val="00BE2ABF"/>
    <w:rsid w:val="00BF3823"/>
    <w:rsid w:val="00BF4357"/>
    <w:rsid w:val="00BF59F2"/>
    <w:rsid w:val="00C0470F"/>
    <w:rsid w:val="00C07515"/>
    <w:rsid w:val="00C171CA"/>
    <w:rsid w:val="00C213A6"/>
    <w:rsid w:val="00C22AB5"/>
    <w:rsid w:val="00C303C7"/>
    <w:rsid w:val="00C304EA"/>
    <w:rsid w:val="00C43C8D"/>
    <w:rsid w:val="00C51D28"/>
    <w:rsid w:val="00C52A93"/>
    <w:rsid w:val="00C76FB5"/>
    <w:rsid w:val="00C84B66"/>
    <w:rsid w:val="00C873C6"/>
    <w:rsid w:val="00C93C5E"/>
    <w:rsid w:val="00CA04C3"/>
    <w:rsid w:val="00CA541C"/>
    <w:rsid w:val="00CB067A"/>
    <w:rsid w:val="00CB6D4B"/>
    <w:rsid w:val="00CB7880"/>
    <w:rsid w:val="00CC5D28"/>
    <w:rsid w:val="00CD3F9B"/>
    <w:rsid w:val="00CE08F7"/>
    <w:rsid w:val="00CE342C"/>
    <w:rsid w:val="00CE5475"/>
    <w:rsid w:val="00CF73A4"/>
    <w:rsid w:val="00D016BF"/>
    <w:rsid w:val="00D03ED2"/>
    <w:rsid w:val="00D2543A"/>
    <w:rsid w:val="00D3017D"/>
    <w:rsid w:val="00D3159C"/>
    <w:rsid w:val="00D56756"/>
    <w:rsid w:val="00D625CC"/>
    <w:rsid w:val="00D8479B"/>
    <w:rsid w:val="00D86898"/>
    <w:rsid w:val="00D87FA6"/>
    <w:rsid w:val="00D918C7"/>
    <w:rsid w:val="00D94E96"/>
    <w:rsid w:val="00D95001"/>
    <w:rsid w:val="00D9656F"/>
    <w:rsid w:val="00DA2204"/>
    <w:rsid w:val="00DA3BA8"/>
    <w:rsid w:val="00DA4906"/>
    <w:rsid w:val="00DB4FE8"/>
    <w:rsid w:val="00DD0082"/>
    <w:rsid w:val="00DD0D02"/>
    <w:rsid w:val="00DD3B6C"/>
    <w:rsid w:val="00DD5CF1"/>
    <w:rsid w:val="00DE0B04"/>
    <w:rsid w:val="00DF0896"/>
    <w:rsid w:val="00DF0AFC"/>
    <w:rsid w:val="00DF0EDB"/>
    <w:rsid w:val="00E033D6"/>
    <w:rsid w:val="00E10494"/>
    <w:rsid w:val="00E25927"/>
    <w:rsid w:val="00E26668"/>
    <w:rsid w:val="00E27978"/>
    <w:rsid w:val="00E31629"/>
    <w:rsid w:val="00E35F1C"/>
    <w:rsid w:val="00E37AFC"/>
    <w:rsid w:val="00E547A9"/>
    <w:rsid w:val="00E66D37"/>
    <w:rsid w:val="00E77930"/>
    <w:rsid w:val="00E82806"/>
    <w:rsid w:val="00E85791"/>
    <w:rsid w:val="00E91319"/>
    <w:rsid w:val="00E93550"/>
    <w:rsid w:val="00E97C85"/>
    <w:rsid w:val="00EA204B"/>
    <w:rsid w:val="00EA4462"/>
    <w:rsid w:val="00EB4140"/>
    <w:rsid w:val="00EB494B"/>
    <w:rsid w:val="00ED4749"/>
    <w:rsid w:val="00ED5328"/>
    <w:rsid w:val="00ED6A11"/>
    <w:rsid w:val="00EE0247"/>
    <w:rsid w:val="00EE200E"/>
    <w:rsid w:val="00EF2A34"/>
    <w:rsid w:val="00F157CE"/>
    <w:rsid w:val="00F172A1"/>
    <w:rsid w:val="00F20249"/>
    <w:rsid w:val="00F210E0"/>
    <w:rsid w:val="00F21FE4"/>
    <w:rsid w:val="00F30D28"/>
    <w:rsid w:val="00F31125"/>
    <w:rsid w:val="00F33CEC"/>
    <w:rsid w:val="00F33D77"/>
    <w:rsid w:val="00F3751E"/>
    <w:rsid w:val="00F40053"/>
    <w:rsid w:val="00F4780D"/>
    <w:rsid w:val="00F51246"/>
    <w:rsid w:val="00F51A0D"/>
    <w:rsid w:val="00F600DF"/>
    <w:rsid w:val="00F660DE"/>
    <w:rsid w:val="00F72C6A"/>
    <w:rsid w:val="00F73DFB"/>
    <w:rsid w:val="00F7697C"/>
    <w:rsid w:val="00F8132B"/>
    <w:rsid w:val="00F82C01"/>
    <w:rsid w:val="00F85B1A"/>
    <w:rsid w:val="00F93D91"/>
    <w:rsid w:val="00FA2E9C"/>
    <w:rsid w:val="00FA59B4"/>
    <w:rsid w:val="00FB30AE"/>
    <w:rsid w:val="00FC1D5C"/>
    <w:rsid w:val="00FD10E0"/>
    <w:rsid w:val="00FD20D9"/>
    <w:rsid w:val="00FD6E48"/>
    <w:rsid w:val="00FD7236"/>
    <w:rsid w:val="00FD77CC"/>
    <w:rsid w:val="00FE1225"/>
    <w:rsid w:val="00FE21BF"/>
    <w:rsid w:val="00FF1921"/>
    <w:rsid w:val="00FF36F2"/>
    <w:rsid w:val="00FF3771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0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F21FE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b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7927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B1336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22CF5"/>
  </w:style>
  <w:style w:type="character" w:styleId="FollowedHyperlink">
    <w:name w:val="FollowedHyperlink"/>
    <w:basedOn w:val="DefaultParagraphFont"/>
    <w:uiPriority w:val="99"/>
    <w:semiHidden/>
    <w:rsid w:val="005A2185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Normal"/>
    <w:uiPriority w:val="99"/>
    <w:rsid w:val="005A218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Normal"/>
    <w:uiPriority w:val="99"/>
    <w:rsid w:val="005A218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Normal"/>
    <w:uiPriority w:val="99"/>
    <w:rsid w:val="005A218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5A218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2185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A218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2185"/>
    <w:rPr>
      <w:rFonts w:eastAsia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A2185"/>
    <w:pPr>
      <w:ind w:left="720"/>
      <w:contextualSpacing/>
    </w:pPr>
    <w:rPr>
      <w:lang w:eastAsia="en-US"/>
    </w:rPr>
  </w:style>
  <w:style w:type="character" w:customStyle="1" w:styleId="PlainTextChar">
    <w:name w:val="Plain Text Char"/>
    <w:uiPriority w:val="99"/>
    <w:locked/>
    <w:rsid w:val="005A2185"/>
    <w:rPr>
      <w:rFonts w:ascii="Courier New" w:hAnsi="Courier New"/>
    </w:rPr>
  </w:style>
  <w:style w:type="paragraph" w:styleId="PlainText">
    <w:name w:val="Plain Text"/>
    <w:basedOn w:val="Normal"/>
    <w:link w:val="PlainTextChar2"/>
    <w:uiPriority w:val="99"/>
    <w:rsid w:val="005A218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6A4888"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5A2185"/>
    <w:rPr>
      <w:rFonts w:ascii="Consolas" w:hAnsi="Consolas" w:cs="Consolas"/>
      <w:sz w:val="21"/>
      <w:szCs w:val="21"/>
    </w:rPr>
  </w:style>
  <w:style w:type="character" w:customStyle="1" w:styleId="1">
    <w:name w:val="Знак Знак1"/>
    <w:basedOn w:val="DefaultParagraphFont"/>
    <w:uiPriority w:val="99"/>
    <w:locked/>
    <w:rsid w:val="00E26668"/>
    <w:rPr>
      <w:rFonts w:ascii="Courier New" w:hAnsi="Courier New" w:cs="Courier New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84178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ink w:val="Heading2"/>
    <w:uiPriority w:val="99"/>
    <w:locked/>
    <w:rsid w:val="00F21FE4"/>
    <w:rPr>
      <w:b/>
      <w:lang w:eastAsia="ar-SA" w:bidi="ar-SA"/>
    </w:rPr>
  </w:style>
  <w:style w:type="character" w:customStyle="1" w:styleId="a">
    <w:name w:val="Знак Знак"/>
    <w:uiPriority w:val="99"/>
    <w:rsid w:val="00F21FE4"/>
    <w:rPr>
      <w:rFonts w:ascii="Courier New" w:hAnsi="Courier New"/>
    </w:rPr>
  </w:style>
  <w:style w:type="paragraph" w:customStyle="1" w:styleId="a0">
    <w:name w:val="Без интервала"/>
    <w:uiPriority w:val="99"/>
    <w:rsid w:val="00F21FE4"/>
  </w:style>
  <w:style w:type="paragraph" w:customStyle="1" w:styleId="ConsPlusNormal">
    <w:name w:val="ConsPlusNormal"/>
    <w:uiPriority w:val="99"/>
    <w:rsid w:val="00F21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21F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3">
    <w:name w:val="s_3"/>
    <w:basedOn w:val="Normal"/>
    <w:uiPriority w:val="99"/>
    <w:rsid w:val="00F21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3315</TotalTime>
  <Pages>42</Pages>
  <Words>18435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70</cp:revision>
  <cp:lastPrinted>2019-01-29T12:39:00Z</cp:lastPrinted>
  <dcterms:created xsi:type="dcterms:W3CDTF">2017-10-26T10:06:00Z</dcterms:created>
  <dcterms:modified xsi:type="dcterms:W3CDTF">2019-05-28T10:02:00Z</dcterms:modified>
</cp:coreProperties>
</file>